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EF3E5" w14:textId="77777777" w:rsidR="0002598F" w:rsidRDefault="0002598F" w:rsidP="00F43005">
      <w:pPr>
        <w:pStyle w:val="Heading1"/>
        <w:spacing w:after="360"/>
        <w:rPr>
          <w:sz w:val="16"/>
          <w:szCs w:val="16"/>
        </w:rPr>
      </w:pPr>
    </w:p>
    <w:p w14:paraId="5101E9D2" w14:textId="17BD1098" w:rsidR="00675483" w:rsidRPr="00F43005" w:rsidRDefault="00000000" w:rsidP="00F43005">
      <w:pPr>
        <w:pStyle w:val="Heading1"/>
        <w:spacing w:after="360"/>
      </w:pPr>
      <w:sdt>
        <w:sdtPr>
          <w:alias w:val="Title"/>
          <w:tag w:val=""/>
          <w:id w:val="-580370248"/>
          <w:lock w:val="sdtLocked"/>
          <w:placeholder>
            <w:docPart w:val="F9EF4E683F384C77A24E46267F261FA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2628BD">
            <w:t>Operator and Funeral Director Checklist</w:t>
          </w:r>
        </w:sdtContent>
      </w:sdt>
    </w:p>
    <w:p w14:paraId="2560CDB8" w14:textId="3DB941C4" w:rsidR="000A1FE5" w:rsidRDefault="000A1FE5" w:rsidP="00042DB7">
      <w:pPr>
        <w:pStyle w:val="DocumentIntro"/>
      </w:pPr>
      <w:r>
        <w:t xml:space="preserve">This checklist is intended to </w:t>
      </w:r>
      <w:r w:rsidR="000D2F0A">
        <w:t xml:space="preserve">guide cemetery and crematorium operators in the ways they can support </w:t>
      </w:r>
      <w:r w:rsidR="00177E2F">
        <w:t xml:space="preserve">and inform </w:t>
      </w:r>
      <w:r w:rsidR="000D2F0A">
        <w:t>funeral directors acting as</w:t>
      </w:r>
      <w:r w:rsidR="00A64187">
        <w:t xml:space="preserve"> their</w:t>
      </w:r>
      <w:r w:rsidR="000D2F0A">
        <w:t xml:space="preserve"> authorised agents</w:t>
      </w:r>
    </w:p>
    <w:p w14:paraId="6A01B177" w14:textId="6B27EC4F" w:rsidR="00076730" w:rsidRDefault="00F81C17" w:rsidP="00076730">
      <w:pPr>
        <w:pStyle w:val="Heading2"/>
      </w:pPr>
      <w:r>
        <w:t>Using this checklist</w:t>
      </w:r>
    </w:p>
    <w:p w14:paraId="3D11FA23" w14:textId="2DF04583" w:rsidR="00F81C17" w:rsidRDefault="00D37CFA" w:rsidP="0051010D">
      <w:pPr>
        <w:pStyle w:val="BodyText"/>
        <w:rPr>
          <w:lang w:val="en-GB"/>
        </w:rPr>
      </w:pPr>
      <w:r>
        <w:rPr>
          <w:lang w:val="en-GB"/>
        </w:rPr>
        <w:t>This checklist is designed to</w:t>
      </w:r>
      <w:r w:rsidR="00F81C17">
        <w:rPr>
          <w:lang w:val="en-GB"/>
        </w:rPr>
        <w:t xml:space="preserve"> guide conversations between operators and </w:t>
      </w:r>
      <w:r w:rsidR="00EE7190">
        <w:rPr>
          <w:lang w:val="en-GB"/>
        </w:rPr>
        <w:t xml:space="preserve">the </w:t>
      </w:r>
      <w:r w:rsidR="00F81C17">
        <w:rPr>
          <w:lang w:val="en-GB"/>
        </w:rPr>
        <w:t xml:space="preserve">funeral directors </w:t>
      </w:r>
      <w:r w:rsidR="002E7581">
        <w:rPr>
          <w:lang w:val="en-GB"/>
        </w:rPr>
        <w:t xml:space="preserve">acting as </w:t>
      </w:r>
      <w:r w:rsidR="00EE7190">
        <w:rPr>
          <w:lang w:val="en-GB"/>
        </w:rPr>
        <w:t xml:space="preserve">their </w:t>
      </w:r>
      <w:r w:rsidR="002E7581">
        <w:rPr>
          <w:lang w:val="en-GB"/>
        </w:rPr>
        <w:t>authorised agents</w:t>
      </w:r>
      <w:r w:rsidR="00F81C17">
        <w:rPr>
          <w:lang w:val="en-GB"/>
        </w:rPr>
        <w:t xml:space="preserve"> on how to work together to sell interments, interment rights and cremations, in line with the Cemeteries and Crematoria Act 2013 and the requirements of the Interment Industry Scheme. </w:t>
      </w:r>
    </w:p>
    <w:p w14:paraId="595E9A11" w14:textId="1C67B3D8" w:rsidR="00320519" w:rsidRDefault="00F81C17" w:rsidP="0051010D">
      <w:pPr>
        <w:pStyle w:val="BodyText"/>
        <w:rPr>
          <w:lang w:val="en-GB"/>
        </w:rPr>
      </w:pPr>
      <w:r>
        <w:rPr>
          <w:lang w:val="en-GB"/>
        </w:rPr>
        <w:t>This</w:t>
      </w:r>
      <w:r w:rsidR="00D37CFA">
        <w:rPr>
          <w:lang w:val="en-GB"/>
        </w:rPr>
        <w:t xml:space="preserve"> </w:t>
      </w:r>
      <w:r w:rsidR="00807FFE">
        <w:rPr>
          <w:lang w:val="en-GB"/>
        </w:rPr>
        <w:t xml:space="preserve">checklist </w:t>
      </w:r>
      <w:r w:rsidR="00D37CFA">
        <w:rPr>
          <w:lang w:val="en-GB"/>
        </w:rPr>
        <w:t>complement</w:t>
      </w:r>
      <w:r>
        <w:rPr>
          <w:lang w:val="en-GB"/>
        </w:rPr>
        <w:t>s</w:t>
      </w:r>
      <w:r w:rsidR="00D37CFA">
        <w:rPr>
          <w:lang w:val="en-GB"/>
        </w:rPr>
        <w:t xml:space="preserve"> the</w:t>
      </w:r>
      <w:r w:rsidR="001D25FD">
        <w:rPr>
          <w:lang w:val="en-GB"/>
        </w:rPr>
        <w:t xml:space="preserve"> below</w:t>
      </w:r>
      <w:r w:rsidR="00D37CFA">
        <w:rPr>
          <w:lang w:val="en-GB"/>
        </w:rPr>
        <w:t xml:space="preserve"> guidance available </w:t>
      </w:r>
      <w:hyperlink r:id="rId12" w:history="1">
        <w:r w:rsidR="00013C3B">
          <w:rPr>
            <w:rStyle w:val="Hyperlink"/>
            <w:lang w:val="en-GB"/>
          </w:rPr>
          <w:t>on our website</w:t>
        </w:r>
      </w:hyperlink>
      <w:r w:rsidR="00320519">
        <w:rPr>
          <w:lang w:val="en-GB"/>
        </w:rPr>
        <w:t>:</w:t>
      </w:r>
    </w:p>
    <w:p w14:paraId="7C1C1105" w14:textId="5E946BE1" w:rsidR="00320519" w:rsidRDefault="00D37CFA" w:rsidP="00320519">
      <w:pPr>
        <w:pStyle w:val="BodyText"/>
        <w:numPr>
          <w:ilvl w:val="0"/>
          <w:numId w:val="44"/>
        </w:numPr>
        <w:rPr>
          <w:lang w:val="en-GB"/>
        </w:rPr>
      </w:pPr>
      <w:r>
        <w:rPr>
          <w:lang w:val="en-GB"/>
        </w:rPr>
        <w:t xml:space="preserve">the </w:t>
      </w:r>
      <w:r w:rsidR="00375FBA" w:rsidRPr="00A64B68">
        <w:rPr>
          <w:lang w:val="en-GB"/>
        </w:rPr>
        <w:t>Guide to Licence Conditions A: Consumer Contracts</w:t>
      </w:r>
      <w:r w:rsidR="00375FBA">
        <w:rPr>
          <w:lang w:val="en-GB"/>
        </w:rPr>
        <w:t xml:space="preserve"> </w:t>
      </w:r>
    </w:p>
    <w:p w14:paraId="28C147BC" w14:textId="50F264AE" w:rsidR="00EB17CE" w:rsidRPr="00EB17CE" w:rsidRDefault="00EB17CE" w:rsidP="00EB17CE">
      <w:pPr>
        <w:pStyle w:val="BodyText"/>
        <w:numPr>
          <w:ilvl w:val="0"/>
          <w:numId w:val="44"/>
        </w:numPr>
        <w:rPr>
          <w:lang w:val="en-GB"/>
        </w:rPr>
      </w:pPr>
      <w:r>
        <w:rPr>
          <w:lang w:val="en-GB"/>
        </w:rPr>
        <w:t xml:space="preserve">the Guide to Using the Model Contract. </w:t>
      </w:r>
    </w:p>
    <w:p w14:paraId="108F64F6" w14:textId="7C5A116F" w:rsidR="00320519" w:rsidRDefault="00D37CFA" w:rsidP="00320519">
      <w:pPr>
        <w:pStyle w:val="BodyText"/>
        <w:numPr>
          <w:ilvl w:val="0"/>
          <w:numId w:val="44"/>
        </w:numPr>
        <w:rPr>
          <w:lang w:val="en-GB"/>
        </w:rPr>
      </w:pPr>
      <w:r>
        <w:rPr>
          <w:lang w:val="en-GB"/>
        </w:rPr>
        <w:t xml:space="preserve">the </w:t>
      </w:r>
      <w:r w:rsidR="00980BD0" w:rsidRPr="00A64B68">
        <w:rPr>
          <w:lang w:val="en-GB"/>
        </w:rPr>
        <w:t>Guide to the Interment Industry Scheme for Funeral Directors</w:t>
      </w:r>
      <w:r>
        <w:rPr>
          <w:lang w:val="en-GB"/>
        </w:rPr>
        <w:t xml:space="preserve"> </w:t>
      </w:r>
    </w:p>
    <w:p w14:paraId="3365F44E" w14:textId="495D7D78" w:rsidR="009A23BE" w:rsidRDefault="00F81C17" w:rsidP="0051010D">
      <w:pPr>
        <w:pStyle w:val="BodyText"/>
        <w:rPr>
          <w:lang w:val="en-GB"/>
        </w:rPr>
      </w:pPr>
      <w:r>
        <w:rPr>
          <w:lang w:val="en-GB"/>
        </w:rPr>
        <w:t xml:space="preserve">Operators can complete this checklist to ensure they </w:t>
      </w:r>
      <w:r w:rsidR="005D3ED4">
        <w:rPr>
          <w:lang w:val="en-GB"/>
        </w:rPr>
        <w:t>give</w:t>
      </w:r>
      <w:r>
        <w:rPr>
          <w:lang w:val="en-GB"/>
        </w:rPr>
        <w:t xml:space="preserve"> the funeral director</w:t>
      </w:r>
      <w:r w:rsidR="005D3ED4">
        <w:rPr>
          <w:lang w:val="en-GB"/>
        </w:rPr>
        <w:t>s they work with</w:t>
      </w:r>
      <w:r>
        <w:rPr>
          <w:lang w:val="en-GB"/>
        </w:rPr>
        <w:t xml:space="preserve"> all the required documentation and information. Funeral directors can use the checklist to </w:t>
      </w:r>
      <w:r w:rsidR="00DD16C4">
        <w:rPr>
          <w:lang w:val="en-GB"/>
        </w:rPr>
        <w:t>ensure</w:t>
      </w:r>
      <w:r>
        <w:rPr>
          <w:lang w:val="en-GB"/>
        </w:rPr>
        <w:t xml:space="preserve"> that they have everything that they need</w:t>
      </w:r>
      <w:r w:rsidR="00894EA6">
        <w:rPr>
          <w:lang w:val="en-GB"/>
        </w:rPr>
        <w:t xml:space="preserve"> from the operator</w:t>
      </w:r>
      <w:r>
        <w:rPr>
          <w:lang w:val="en-GB"/>
        </w:rPr>
        <w:t xml:space="preserve">. </w:t>
      </w:r>
      <w:r w:rsidR="005D3ED4">
        <w:rPr>
          <w:lang w:val="en-GB"/>
        </w:rPr>
        <w:t xml:space="preserve">If these conversations are occurring before an operator has their documentation finalised (noting that commencement of the contract licence conditions has now been deferred from 1 July 2024 to 1 October 2024), the conversation should still cover the areas on the checklist and the likely format of and timeframes for finalisation of those key documents. </w:t>
      </w:r>
    </w:p>
    <w:p w14:paraId="2D6B492C" w14:textId="053D25E3" w:rsidR="009233EA" w:rsidRDefault="009233EA" w:rsidP="0051010D">
      <w:pPr>
        <w:pStyle w:val="BodyText"/>
        <w:rPr>
          <w:lang w:val="en-GB"/>
        </w:rPr>
      </w:pPr>
      <w:r>
        <w:rPr>
          <w:lang w:val="en-GB"/>
        </w:rPr>
        <w:t xml:space="preserve">In addition to the items on this checklist, you should clarify </w:t>
      </w:r>
      <w:r w:rsidR="002963AE">
        <w:rPr>
          <w:lang w:val="en-GB"/>
        </w:rPr>
        <w:t xml:space="preserve">any particular </w:t>
      </w:r>
      <w:r>
        <w:rPr>
          <w:lang w:val="en-GB"/>
        </w:rPr>
        <w:t xml:space="preserve">arrangements for working together effectively </w:t>
      </w:r>
      <w:r w:rsidR="007B25D1">
        <w:rPr>
          <w:lang w:val="en-GB"/>
        </w:rPr>
        <w:t xml:space="preserve">– for example, how the contract </w:t>
      </w:r>
      <w:r w:rsidR="007E4E6E">
        <w:rPr>
          <w:lang w:val="en-GB"/>
        </w:rPr>
        <w:t xml:space="preserve">discussion </w:t>
      </w:r>
      <w:r w:rsidR="007B25D1">
        <w:rPr>
          <w:lang w:val="en-GB"/>
        </w:rPr>
        <w:t>and signing process work</w:t>
      </w:r>
      <w:r w:rsidR="007E4E6E">
        <w:rPr>
          <w:lang w:val="en-GB"/>
        </w:rPr>
        <w:t xml:space="preserve">s between you and the process for </w:t>
      </w:r>
      <w:r w:rsidR="007B25D1">
        <w:rPr>
          <w:lang w:val="en-GB"/>
        </w:rPr>
        <w:t xml:space="preserve">payments </w:t>
      </w:r>
      <w:r w:rsidR="007E4E6E">
        <w:rPr>
          <w:lang w:val="en-GB"/>
        </w:rPr>
        <w:t xml:space="preserve">and </w:t>
      </w:r>
      <w:r w:rsidR="007B25D1">
        <w:rPr>
          <w:lang w:val="en-GB"/>
        </w:rPr>
        <w:t>invoice</w:t>
      </w:r>
      <w:r w:rsidR="007E4E6E">
        <w:rPr>
          <w:lang w:val="en-GB"/>
        </w:rPr>
        <w:t>s.</w:t>
      </w:r>
      <w:r w:rsidR="007B25D1">
        <w:rPr>
          <w:lang w:val="en-GB"/>
        </w:rPr>
        <w:t xml:space="preserve"> </w:t>
      </w:r>
    </w:p>
    <w:p w14:paraId="1B3ED9C4" w14:textId="77777777" w:rsidR="00F7569E" w:rsidRDefault="00B7022B" w:rsidP="001F4237">
      <w:pPr>
        <w:pStyle w:val="BodyText"/>
        <w:rPr>
          <w:lang w:val="en-GB"/>
        </w:rPr>
        <w:sectPr w:rsidR="00F7569E" w:rsidSect="00F7569E">
          <w:footerReference w:type="default" r:id="rId13"/>
          <w:headerReference w:type="first" r:id="rId14"/>
          <w:footerReference w:type="first" r:id="rId15"/>
          <w:type w:val="continuous"/>
          <w:pgSz w:w="11900" w:h="16840" w:code="9"/>
          <w:pgMar w:top="1418" w:right="1418" w:bottom="993" w:left="1418" w:header="454" w:footer="567" w:gutter="0"/>
          <w:cols w:space="708"/>
          <w:titlePg/>
          <w:docGrid w:linePitch="299"/>
        </w:sectPr>
      </w:pPr>
      <w:r>
        <w:rPr>
          <w:lang w:val="en-GB"/>
        </w:rPr>
        <w:t>Operators</w:t>
      </w:r>
      <w:r w:rsidR="0067591D">
        <w:rPr>
          <w:lang w:val="en-GB"/>
        </w:rPr>
        <w:t xml:space="preserve"> are responsible for ensuring the funeral directors that sell interment rights and interments on their behalf are compliant with the licence conditions relevant to that operator.</w:t>
      </w:r>
      <w:r w:rsidR="00B343ED">
        <w:rPr>
          <w:lang w:val="en-GB"/>
        </w:rPr>
        <w:t xml:space="preserve"> </w:t>
      </w:r>
      <w:r w:rsidR="00F81C17">
        <w:rPr>
          <w:lang w:val="en-GB"/>
        </w:rPr>
        <w:t xml:space="preserve">If a funeral director is working with multiple operators, they should complete a checklist with each operator as operators </w:t>
      </w:r>
      <w:r w:rsidR="00775348">
        <w:rPr>
          <w:lang w:val="en-GB"/>
        </w:rPr>
        <w:t xml:space="preserve">may </w:t>
      </w:r>
      <w:r w:rsidR="00F81C17">
        <w:rPr>
          <w:lang w:val="en-GB"/>
        </w:rPr>
        <w:t xml:space="preserve">have different licence conditions, and/or different processes in their cemeteries. </w:t>
      </w:r>
    </w:p>
    <w:p w14:paraId="452D02F8" w14:textId="34CD55BD" w:rsidR="00BA3259" w:rsidDel="005D3ED4" w:rsidRDefault="00BA3259" w:rsidP="001F4237">
      <w:pPr>
        <w:pStyle w:val="BodyText"/>
        <w:rPr>
          <w:lang w:val="en-GB"/>
        </w:rPr>
        <w:sectPr w:rsidR="00BA3259" w:rsidDel="005D3ED4" w:rsidSect="00F7569E">
          <w:type w:val="continuous"/>
          <w:pgSz w:w="11900" w:h="16840" w:code="9"/>
          <w:pgMar w:top="1418" w:right="1418" w:bottom="993" w:left="1418" w:header="454" w:footer="567" w:gutter="0"/>
          <w:cols w:space="708"/>
          <w:titlePg/>
          <w:docGrid w:linePitch="299"/>
        </w:sectPr>
      </w:pPr>
    </w:p>
    <w:p w14:paraId="662A87DF" w14:textId="346A640D" w:rsidR="0001648D" w:rsidRDefault="000B299E" w:rsidP="0001648D">
      <w:pPr>
        <w:pStyle w:val="Heading1"/>
      </w:pPr>
      <w:r>
        <w:lastRenderedPageBreak/>
        <w:t>Operator</w:t>
      </w:r>
      <w:r w:rsidR="00CB6CDF">
        <w:t xml:space="preserve"> information </w:t>
      </w:r>
      <w:r>
        <w:t>-</w:t>
      </w:r>
      <w:r w:rsidR="0001648D">
        <w:t xml:space="preserve"> [</w:t>
      </w:r>
      <w:r w:rsidR="0001648D" w:rsidRPr="0001648D">
        <w:rPr>
          <w:highlight w:val="yellow"/>
        </w:rPr>
        <w:t>insert operator name</w:t>
      </w:r>
      <w:r w:rsidR="0001648D">
        <w:t xml:space="preserve">] </w:t>
      </w:r>
    </w:p>
    <w:p w14:paraId="6790061B" w14:textId="2E25451C" w:rsidR="004253A6" w:rsidRPr="004253A6" w:rsidRDefault="00956FC5" w:rsidP="00E26807">
      <w:pPr>
        <w:pStyle w:val="BodyText"/>
        <w:rPr>
          <w:b/>
          <w:bCs/>
        </w:rPr>
      </w:pPr>
      <w:r w:rsidRPr="00023131">
        <w:rPr>
          <w:b/>
          <w:bCs/>
        </w:rPr>
        <w:t>This checklist relates to [</w:t>
      </w:r>
      <w:r w:rsidRPr="0056148C">
        <w:rPr>
          <w:b/>
          <w:bCs/>
          <w:highlight w:val="yellow"/>
        </w:rPr>
        <w:t xml:space="preserve">insert </w:t>
      </w:r>
      <w:r w:rsidR="0056148C" w:rsidRPr="0056148C">
        <w:rPr>
          <w:b/>
          <w:bCs/>
          <w:highlight w:val="yellow"/>
        </w:rPr>
        <w:t>cemetery/ies</w:t>
      </w:r>
      <w:r w:rsidR="00894636" w:rsidRPr="00023131">
        <w:rPr>
          <w:b/>
          <w:bCs/>
        </w:rPr>
        <w:t>]</w:t>
      </w:r>
      <w:r w:rsidR="00CC44D3">
        <w:rPr>
          <w:b/>
          <w:bCs/>
        </w:rPr>
        <w:t xml:space="preserve"> and </w:t>
      </w:r>
      <w:r w:rsidR="00CC44D3" w:rsidRPr="00023131">
        <w:rPr>
          <w:b/>
          <w:bCs/>
        </w:rPr>
        <w:t>was completed on [</w:t>
      </w:r>
      <w:r w:rsidR="00CC44D3" w:rsidRPr="0056148C">
        <w:rPr>
          <w:b/>
          <w:bCs/>
          <w:highlight w:val="yellow"/>
        </w:rPr>
        <w:t>insert date</w:t>
      </w:r>
      <w:r w:rsidR="00CC44D3" w:rsidRPr="00023131">
        <w:rPr>
          <w:b/>
          <w:bCs/>
        </w:rPr>
        <w:t>]</w:t>
      </w:r>
      <w:r w:rsidR="00894636">
        <w:t xml:space="preserve"> – </w:t>
      </w:r>
      <w:r w:rsidR="00894636" w:rsidRPr="00023131">
        <w:rPr>
          <w:i/>
          <w:iCs/>
        </w:rPr>
        <w:t>not</w:t>
      </w:r>
      <w:r w:rsidR="00023131">
        <w:rPr>
          <w:i/>
          <w:iCs/>
        </w:rPr>
        <w:t>e</w:t>
      </w:r>
      <w:r w:rsidR="00894636" w:rsidRPr="00023131">
        <w:rPr>
          <w:i/>
          <w:iCs/>
        </w:rPr>
        <w:t xml:space="preserve"> details can vary between cemeteries operat</w:t>
      </w:r>
      <w:r w:rsidR="00355EF1">
        <w:rPr>
          <w:i/>
          <w:iCs/>
        </w:rPr>
        <w:t>ed</w:t>
      </w:r>
      <w:r w:rsidR="00894636" w:rsidRPr="00023131">
        <w:rPr>
          <w:i/>
          <w:iCs/>
        </w:rPr>
        <w:t xml:space="preserve"> by the same operator</w:t>
      </w:r>
      <w:r w:rsidR="0068019B">
        <w:rPr>
          <w:i/>
          <w:iCs/>
        </w:rPr>
        <w:t>: if so</w:t>
      </w:r>
      <w:r w:rsidR="001A6683">
        <w:rPr>
          <w:i/>
          <w:iCs/>
        </w:rPr>
        <w:t>,</w:t>
      </w:r>
      <w:r w:rsidR="0068019B">
        <w:rPr>
          <w:i/>
          <w:iCs/>
        </w:rPr>
        <w:t xml:space="preserve"> these difference</w:t>
      </w:r>
      <w:r w:rsidR="00CC44D3">
        <w:rPr>
          <w:i/>
          <w:iCs/>
        </w:rPr>
        <w:t>s</w:t>
      </w:r>
      <w:r w:rsidR="0068019B">
        <w:rPr>
          <w:i/>
          <w:iCs/>
        </w:rPr>
        <w:t xml:space="preserve"> should be flagged or a separate checklist should be done for each cemetery. </w:t>
      </w:r>
      <w:r w:rsidR="00CC44D3">
        <w:rPr>
          <w:i/>
          <w:iCs/>
        </w:rPr>
        <w:softHyphen/>
      </w:r>
    </w:p>
    <w:tbl>
      <w:tblPr>
        <w:tblStyle w:val="TableGrid"/>
        <w:tblW w:w="14211" w:type="dxa"/>
        <w:tblLook w:val="04A0" w:firstRow="1" w:lastRow="0" w:firstColumn="1" w:lastColumn="0" w:noHBand="0" w:noVBand="1"/>
      </w:tblPr>
      <w:tblGrid>
        <w:gridCol w:w="6329"/>
        <w:gridCol w:w="7882"/>
      </w:tblGrid>
      <w:tr w:rsidR="00E26807" w:rsidRPr="00CD34FD" w14:paraId="26FBE240" w14:textId="1D63E9F3" w:rsidTr="00B343ED">
        <w:trPr>
          <w:trHeight w:val="729"/>
        </w:trPr>
        <w:tc>
          <w:tcPr>
            <w:tcW w:w="6329" w:type="dxa"/>
          </w:tcPr>
          <w:p w14:paraId="6D9FD003" w14:textId="45480470" w:rsidR="00E26807" w:rsidRPr="00023131" w:rsidRDefault="00E26807" w:rsidP="00BF44E3">
            <w:pPr>
              <w:pStyle w:val="Heading4"/>
              <w:rPr>
                <w:b/>
                <w:bCs/>
                <w:color w:val="22272B" w:themeColor="text1"/>
                <w:sz w:val="22"/>
                <w:szCs w:val="22"/>
                <w:lang w:val="en-GB"/>
              </w:rPr>
            </w:pPr>
            <w:r w:rsidRPr="00023131">
              <w:rPr>
                <w:b/>
                <w:bCs/>
                <w:color w:val="22272B" w:themeColor="text1"/>
                <w:sz w:val="22"/>
                <w:szCs w:val="22"/>
                <w:lang w:val="en-GB"/>
              </w:rPr>
              <w:t xml:space="preserve">Name </w:t>
            </w:r>
            <w:r w:rsidR="007609C6" w:rsidRPr="00023131">
              <w:rPr>
                <w:b/>
                <w:bCs/>
                <w:color w:val="22272B" w:themeColor="text1"/>
                <w:sz w:val="22"/>
                <w:szCs w:val="22"/>
                <w:lang w:val="en-GB"/>
              </w:rPr>
              <w:t xml:space="preserve">and role </w:t>
            </w:r>
            <w:r w:rsidRPr="00023131">
              <w:rPr>
                <w:b/>
                <w:bCs/>
                <w:color w:val="22272B" w:themeColor="text1"/>
                <w:sz w:val="22"/>
                <w:szCs w:val="22"/>
                <w:lang w:val="en-GB"/>
              </w:rPr>
              <w:t xml:space="preserve">of key </w:t>
            </w:r>
            <w:r w:rsidR="002E7A2F">
              <w:rPr>
                <w:b/>
                <w:bCs/>
                <w:color w:val="22272B" w:themeColor="text1"/>
                <w:sz w:val="22"/>
                <w:szCs w:val="22"/>
                <w:lang w:val="en-GB"/>
              </w:rPr>
              <w:t xml:space="preserve">cemetery </w:t>
            </w:r>
            <w:r w:rsidRPr="00023131">
              <w:rPr>
                <w:b/>
                <w:bCs/>
                <w:color w:val="22272B" w:themeColor="text1"/>
                <w:sz w:val="22"/>
                <w:szCs w:val="22"/>
                <w:lang w:val="en-GB"/>
              </w:rPr>
              <w:t>contact:</w:t>
            </w:r>
          </w:p>
        </w:tc>
        <w:tc>
          <w:tcPr>
            <w:tcW w:w="7882" w:type="dxa"/>
          </w:tcPr>
          <w:p w14:paraId="1D12E380" w14:textId="77777777" w:rsidR="00E26807" w:rsidRPr="00CD34FD" w:rsidRDefault="00E26807" w:rsidP="00BF44E3">
            <w:pPr>
              <w:pStyle w:val="Heading4"/>
              <w:rPr>
                <w:color w:val="22272B" w:themeColor="text1"/>
                <w:lang w:val="en-GB"/>
              </w:rPr>
            </w:pPr>
          </w:p>
        </w:tc>
      </w:tr>
      <w:tr w:rsidR="00E26807" w:rsidRPr="00CD34FD" w14:paraId="0BCBCAAF" w14:textId="7F17945E" w:rsidTr="00B343ED">
        <w:trPr>
          <w:trHeight w:val="749"/>
        </w:trPr>
        <w:tc>
          <w:tcPr>
            <w:tcW w:w="6329" w:type="dxa"/>
          </w:tcPr>
          <w:p w14:paraId="64938E6D" w14:textId="77777777" w:rsidR="00E26807" w:rsidRPr="00023131" w:rsidRDefault="00E26807" w:rsidP="00291622">
            <w:pPr>
              <w:pStyle w:val="Heading4"/>
              <w:rPr>
                <w:b/>
                <w:bCs/>
                <w:color w:val="22272B" w:themeColor="text1"/>
                <w:sz w:val="22"/>
                <w:szCs w:val="22"/>
                <w:lang w:val="en-GB"/>
              </w:rPr>
            </w:pPr>
            <w:r w:rsidRPr="00023131">
              <w:rPr>
                <w:b/>
                <w:bCs/>
                <w:color w:val="22272B" w:themeColor="text1"/>
                <w:sz w:val="22"/>
                <w:szCs w:val="22"/>
                <w:lang w:val="en-GB"/>
              </w:rPr>
              <w:t>Phone number (office and mobile):</w:t>
            </w:r>
          </w:p>
        </w:tc>
        <w:tc>
          <w:tcPr>
            <w:tcW w:w="7882" w:type="dxa"/>
          </w:tcPr>
          <w:p w14:paraId="46A3E344" w14:textId="77777777" w:rsidR="00E26807" w:rsidRPr="00CD34FD" w:rsidRDefault="00E26807" w:rsidP="00BF44E3">
            <w:pPr>
              <w:pStyle w:val="Heading4"/>
              <w:rPr>
                <w:color w:val="22272B" w:themeColor="text1"/>
                <w:lang w:val="en-GB"/>
              </w:rPr>
            </w:pPr>
          </w:p>
        </w:tc>
      </w:tr>
      <w:tr w:rsidR="00E26807" w:rsidRPr="00CD34FD" w14:paraId="2F673629" w14:textId="4F2AEB45" w:rsidTr="00506090">
        <w:trPr>
          <w:trHeight w:val="618"/>
        </w:trPr>
        <w:tc>
          <w:tcPr>
            <w:tcW w:w="6329" w:type="dxa"/>
          </w:tcPr>
          <w:p w14:paraId="242B624F" w14:textId="6CE07BF2" w:rsidR="00CB75E9" w:rsidRPr="00506090" w:rsidRDefault="00E26807" w:rsidP="00506090">
            <w:pPr>
              <w:pStyle w:val="Heading4"/>
              <w:rPr>
                <w:b/>
                <w:color w:val="22272B" w:themeColor="text1"/>
                <w:sz w:val="22"/>
                <w:szCs w:val="22"/>
                <w:lang w:val="en-GB"/>
              </w:rPr>
            </w:pPr>
            <w:r w:rsidRPr="00023131">
              <w:rPr>
                <w:b/>
                <w:bCs/>
                <w:color w:val="22272B" w:themeColor="text1"/>
                <w:sz w:val="22"/>
                <w:szCs w:val="22"/>
                <w:lang w:val="en-GB"/>
              </w:rPr>
              <w:t>Email</w:t>
            </w:r>
            <w:r w:rsidR="00CB75E9">
              <w:rPr>
                <w:b/>
                <w:bCs/>
                <w:color w:val="22272B" w:themeColor="text1"/>
                <w:sz w:val="22"/>
                <w:szCs w:val="22"/>
                <w:lang w:val="en-GB"/>
              </w:rPr>
              <w:t>:</w:t>
            </w:r>
          </w:p>
        </w:tc>
        <w:tc>
          <w:tcPr>
            <w:tcW w:w="7882" w:type="dxa"/>
          </w:tcPr>
          <w:p w14:paraId="3C90857E" w14:textId="42CE1112" w:rsidR="00E26807" w:rsidRPr="00CD34FD" w:rsidRDefault="00506090" w:rsidP="00BF44E3">
            <w:pPr>
              <w:pStyle w:val="Heading4"/>
              <w:rPr>
                <w:color w:val="22272B" w:themeColor="text1"/>
                <w:lang w:val="en-GB"/>
              </w:rPr>
            </w:pPr>
            <w:r>
              <w:rPr>
                <w:i/>
                <w:iCs/>
                <w:color w:val="22272B" w:themeColor="text1"/>
                <w:sz w:val="20"/>
                <w:szCs w:val="20"/>
                <w:lang w:val="en-GB"/>
              </w:rPr>
              <w:t>Include any</w:t>
            </w:r>
            <w:r w:rsidRPr="00506090">
              <w:rPr>
                <w:i/>
                <w:iCs/>
                <w:color w:val="22272B" w:themeColor="text1"/>
                <w:sz w:val="20"/>
                <w:szCs w:val="20"/>
                <w:lang w:val="en-GB"/>
              </w:rPr>
              <w:t xml:space="preserve"> </w:t>
            </w:r>
            <w:r>
              <w:rPr>
                <w:i/>
                <w:iCs/>
                <w:color w:val="22272B" w:themeColor="text1"/>
                <w:sz w:val="20"/>
                <w:szCs w:val="20"/>
                <w:lang w:val="en-GB"/>
              </w:rPr>
              <w:t xml:space="preserve">different </w:t>
            </w:r>
            <w:r w:rsidRPr="00506090">
              <w:rPr>
                <w:i/>
                <w:iCs/>
                <w:color w:val="22272B" w:themeColor="text1"/>
                <w:sz w:val="20"/>
                <w:szCs w:val="20"/>
                <w:lang w:val="en-GB"/>
              </w:rPr>
              <w:t>direct email addresses for bookings, invoicing etc</w:t>
            </w:r>
            <w:r>
              <w:rPr>
                <w:i/>
                <w:iCs/>
                <w:color w:val="22272B" w:themeColor="text1"/>
                <w:sz w:val="20"/>
                <w:szCs w:val="20"/>
                <w:lang w:val="en-GB"/>
              </w:rPr>
              <w:t>.</w:t>
            </w:r>
          </w:p>
        </w:tc>
      </w:tr>
      <w:tr w:rsidR="00E26807" w:rsidRPr="00CD34FD" w14:paraId="741B72F6" w14:textId="2735BEF3" w:rsidTr="00B343ED">
        <w:trPr>
          <w:trHeight w:val="749"/>
        </w:trPr>
        <w:tc>
          <w:tcPr>
            <w:tcW w:w="6329" w:type="dxa"/>
          </w:tcPr>
          <w:p w14:paraId="259584FC" w14:textId="5C7CC87A" w:rsidR="00E26807" w:rsidRPr="00023131" w:rsidRDefault="00E26807" w:rsidP="00291622">
            <w:pPr>
              <w:pStyle w:val="Heading4"/>
              <w:rPr>
                <w:b/>
                <w:bCs/>
                <w:color w:val="22272B" w:themeColor="text1"/>
                <w:sz w:val="22"/>
                <w:szCs w:val="22"/>
                <w:lang w:val="en-GB"/>
              </w:rPr>
            </w:pPr>
            <w:r w:rsidRPr="00023131">
              <w:rPr>
                <w:b/>
                <w:bCs/>
                <w:color w:val="22272B" w:themeColor="text1"/>
                <w:sz w:val="22"/>
                <w:szCs w:val="22"/>
                <w:lang w:val="en-GB"/>
              </w:rPr>
              <w:t>Working days</w:t>
            </w:r>
            <w:r w:rsidR="00D43B74">
              <w:rPr>
                <w:b/>
                <w:bCs/>
                <w:color w:val="22272B" w:themeColor="text1"/>
                <w:sz w:val="22"/>
                <w:szCs w:val="22"/>
                <w:lang w:val="en-GB"/>
              </w:rPr>
              <w:t xml:space="preserve"> (if relevant)</w:t>
            </w:r>
            <w:r w:rsidR="00163059">
              <w:rPr>
                <w:b/>
                <w:bCs/>
                <w:color w:val="22272B" w:themeColor="text1"/>
                <w:sz w:val="22"/>
                <w:szCs w:val="22"/>
                <w:lang w:val="en-GB"/>
              </w:rPr>
              <w:t>:</w:t>
            </w:r>
          </w:p>
        </w:tc>
        <w:tc>
          <w:tcPr>
            <w:tcW w:w="7882" w:type="dxa"/>
          </w:tcPr>
          <w:p w14:paraId="53EB32D0" w14:textId="77777777" w:rsidR="00E26807" w:rsidRPr="00CD34FD" w:rsidRDefault="00E26807" w:rsidP="00BF44E3">
            <w:pPr>
              <w:pStyle w:val="Heading4"/>
              <w:rPr>
                <w:color w:val="22272B" w:themeColor="text1"/>
                <w:lang w:val="en-GB"/>
              </w:rPr>
            </w:pPr>
          </w:p>
        </w:tc>
      </w:tr>
      <w:tr w:rsidR="000B2DFF" w:rsidRPr="00CD34FD" w14:paraId="793E5D05" w14:textId="77777777" w:rsidTr="00B343ED">
        <w:trPr>
          <w:trHeight w:val="749"/>
        </w:trPr>
        <w:tc>
          <w:tcPr>
            <w:tcW w:w="6329" w:type="dxa"/>
          </w:tcPr>
          <w:p w14:paraId="27B41F96" w14:textId="082E20BD" w:rsidR="000B2DFF" w:rsidRPr="00023131" w:rsidRDefault="000B2DFF" w:rsidP="000B2DFF">
            <w:pPr>
              <w:pStyle w:val="Heading4"/>
              <w:rPr>
                <w:b/>
                <w:bCs/>
                <w:color w:val="22272B" w:themeColor="text1"/>
                <w:sz w:val="22"/>
                <w:szCs w:val="22"/>
                <w:lang w:val="en-GB"/>
              </w:rPr>
            </w:pPr>
            <w:r w:rsidRPr="00023131">
              <w:rPr>
                <w:b/>
                <w:bCs/>
                <w:color w:val="22272B" w:themeColor="text1"/>
                <w:sz w:val="22"/>
                <w:szCs w:val="22"/>
                <w:lang w:val="en-GB"/>
              </w:rPr>
              <w:t>Opening hours of the office:</w:t>
            </w:r>
          </w:p>
        </w:tc>
        <w:tc>
          <w:tcPr>
            <w:tcW w:w="7882" w:type="dxa"/>
          </w:tcPr>
          <w:p w14:paraId="442C7983" w14:textId="77777777" w:rsidR="000B2DFF" w:rsidRPr="00CD34FD" w:rsidRDefault="000B2DFF" w:rsidP="000B2DFF">
            <w:pPr>
              <w:pStyle w:val="Heading4"/>
              <w:rPr>
                <w:color w:val="22272B" w:themeColor="text1"/>
                <w:lang w:val="en-GB"/>
              </w:rPr>
            </w:pPr>
          </w:p>
        </w:tc>
      </w:tr>
      <w:tr w:rsidR="000B2DFF" w:rsidRPr="00CD34FD" w14:paraId="1B2349C5" w14:textId="5A4708BC" w:rsidTr="00B343ED">
        <w:trPr>
          <w:trHeight w:val="833"/>
        </w:trPr>
        <w:tc>
          <w:tcPr>
            <w:tcW w:w="6329" w:type="dxa"/>
          </w:tcPr>
          <w:p w14:paraId="63B468BF" w14:textId="019BAEB9" w:rsidR="000B2DFF" w:rsidRPr="00023131" w:rsidRDefault="000B2DFF" w:rsidP="000B2DFF">
            <w:pPr>
              <w:pStyle w:val="Heading4"/>
              <w:rPr>
                <w:b/>
                <w:bCs/>
                <w:color w:val="22272B" w:themeColor="text1"/>
                <w:sz w:val="22"/>
                <w:szCs w:val="22"/>
                <w:lang w:val="en-GB"/>
              </w:rPr>
            </w:pPr>
            <w:r w:rsidRPr="00023131">
              <w:rPr>
                <w:b/>
                <w:bCs/>
                <w:color w:val="22272B" w:themeColor="text1"/>
                <w:sz w:val="22"/>
                <w:szCs w:val="22"/>
                <w:lang w:val="en-GB"/>
              </w:rPr>
              <w:t xml:space="preserve">Out of hours contact information if applicable </w:t>
            </w:r>
          </w:p>
        </w:tc>
        <w:tc>
          <w:tcPr>
            <w:tcW w:w="7882" w:type="dxa"/>
          </w:tcPr>
          <w:p w14:paraId="7226E7EA" w14:textId="77777777" w:rsidR="000B2DFF" w:rsidRPr="00CD34FD" w:rsidRDefault="000B2DFF" w:rsidP="000B2DFF">
            <w:pPr>
              <w:pStyle w:val="Heading4"/>
              <w:rPr>
                <w:color w:val="22272B" w:themeColor="text1"/>
                <w:lang w:val="en-GB"/>
              </w:rPr>
            </w:pPr>
          </w:p>
        </w:tc>
      </w:tr>
      <w:tr w:rsidR="000B2DFF" w:rsidRPr="00CD34FD" w14:paraId="1F3ACD1E" w14:textId="596FB5A4" w:rsidTr="00B343ED">
        <w:trPr>
          <w:trHeight w:val="749"/>
        </w:trPr>
        <w:tc>
          <w:tcPr>
            <w:tcW w:w="6329" w:type="dxa"/>
          </w:tcPr>
          <w:p w14:paraId="5B9C88D9" w14:textId="02E0C6C9" w:rsidR="000B2DFF" w:rsidRPr="00023131" w:rsidRDefault="000B2DFF" w:rsidP="000B2DFF">
            <w:pPr>
              <w:pStyle w:val="Heading4"/>
              <w:rPr>
                <w:b/>
                <w:bCs/>
                <w:color w:val="22272B" w:themeColor="text1"/>
                <w:sz w:val="22"/>
                <w:szCs w:val="22"/>
                <w:lang w:val="en-GB"/>
              </w:rPr>
            </w:pPr>
            <w:r w:rsidRPr="00023131">
              <w:rPr>
                <w:b/>
                <w:bCs/>
                <w:color w:val="22272B" w:themeColor="text1"/>
                <w:sz w:val="22"/>
                <w:szCs w:val="22"/>
                <w:lang w:val="en-GB"/>
              </w:rPr>
              <w:t>ABN / bank account details</w:t>
            </w:r>
            <w:r>
              <w:rPr>
                <w:b/>
                <w:bCs/>
                <w:color w:val="22272B" w:themeColor="text1"/>
                <w:sz w:val="22"/>
                <w:szCs w:val="22"/>
                <w:lang w:val="en-GB"/>
              </w:rPr>
              <w:t xml:space="preserve"> (if required for invoicing)</w:t>
            </w:r>
            <w:r w:rsidRPr="00023131">
              <w:rPr>
                <w:b/>
                <w:bCs/>
                <w:color w:val="22272B" w:themeColor="text1"/>
                <w:sz w:val="22"/>
                <w:szCs w:val="22"/>
                <w:lang w:val="en-GB"/>
              </w:rPr>
              <w:t>:</w:t>
            </w:r>
          </w:p>
        </w:tc>
        <w:tc>
          <w:tcPr>
            <w:tcW w:w="7882" w:type="dxa"/>
          </w:tcPr>
          <w:p w14:paraId="2D982F3E" w14:textId="77777777" w:rsidR="000B2DFF" w:rsidRPr="00CD34FD" w:rsidRDefault="000B2DFF" w:rsidP="000B2DFF">
            <w:pPr>
              <w:pStyle w:val="Heading4"/>
              <w:rPr>
                <w:color w:val="22272B" w:themeColor="text1"/>
                <w:lang w:val="en-GB"/>
              </w:rPr>
            </w:pPr>
          </w:p>
        </w:tc>
      </w:tr>
      <w:tr w:rsidR="000B2DFF" w:rsidRPr="00CD34FD" w14:paraId="19CB241E" w14:textId="77777777" w:rsidTr="00B343ED">
        <w:trPr>
          <w:trHeight w:val="113"/>
        </w:trPr>
        <w:tc>
          <w:tcPr>
            <w:tcW w:w="6329" w:type="dxa"/>
          </w:tcPr>
          <w:p w14:paraId="78B95720" w14:textId="4437896B" w:rsidR="000B2DFF" w:rsidRPr="00023131" w:rsidRDefault="000B2DFF" w:rsidP="000B2DFF">
            <w:pPr>
              <w:pStyle w:val="Heading4"/>
              <w:rPr>
                <w:b/>
                <w:bCs/>
                <w:color w:val="22272B" w:themeColor="text1"/>
                <w:sz w:val="22"/>
                <w:szCs w:val="22"/>
                <w:lang w:val="en-GB"/>
              </w:rPr>
            </w:pPr>
            <w:r>
              <w:rPr>
                <w:b/>
                <w:bCs/>
                <w:color w:val="22272B" w:themeColor="text1"/>
                <w:sz w:val="22"/>
                <w:szCs w:val="22"/>
                <w:lang w:val="en-GB"/>
              </w:rPr>
              <w:t>Other relevant information</w:t>
            </w:r>
          </w:p>
        </w:tc>
        <w:tc>
          <w:tcPr>
            <w:tcW w:w="7882" w:type="dxa"/>
          </w:tcPr>
          <w:p w14:paraId="7950549E" w14:textId="4E56D4B9" w:rsidR="000B2DFF" w:rsidRPr="00C97FA7" w:rsidRDefault="000B2DFF" w:rsidP="000B2DFF">
            <w:pPr>
              <w:pStyle w:val="Heading4"/>
              <w:rPr>
                <w:i/>
                <w:iCs/>
                <w:color w:val="22272B" w:themeColor="text1"/>
                <w:lang w:val="en-GB"/>
              </w:rPr>
            </w:pPr>
            <w:r w:rsidRPr="00C97FA7">
              <w:rPr>
                <w:i/>
                <w:iCs/>
                <w:color w:val="22272B" w:themeColor="text1"/>
                <w:sz w:val="20"/>
                <w:szCs w:val="20"/>
                <w:lang w:val="en-GB"/>
              </w:rPr>
              <w:t xml:space="preserve">This could include available sections in a cemetery, key restrictions or relevant information about a cemetery or a part of a cemetery that the agent should be aware of. </w:t>
            </w:r>
            <w:r w:rsidR="000970BD">
              <w:rPr>
                <w:i/>
                <w:iCs/>
                <w:color w:val="22272B" w:themeColor="text1"/>
                <w:sz w:val="20"/>
                <w:szCs w:val="20"/>
                <w:lang w:val="en-GB"/>
              </w:rPr>
              <w:t>Also</w:t>
            </w:r>
            <w:r w:rsidR="006758ED">
              <w:rPr>
                <w:i/>
                <w:iCs/>
                <w:color w:val="22272B" w:themeColor="text1"/>
                <w:sz w:val="20"/>
                <w:szCs w:val="20"/>
                <w:lang w:val="en-GB"/>
              </w:rPr>
              <w:t>,</w:t>
            </w:r>
            <w:r w:rsidR="000970BD">
              <w:rPr>
                <w:i/>
                <w:iCs/>
                <w:color w:val="22272B" w:themeColor="text1"/>
                <w:sz w:val="20"/>
                <w:szCs w:val="20"/>
                <w:lang w:val="en-GB"/>
              </w:rPr>
              <w:t xml:space="preserve"> </w:t>
            </w:r>
            <w:r w:rsidR="002628BD">
              <w:rPr>
                <w:i/>
                <w:iCs/>
                <w:color w:val="22272B" w:themeColor="text1"/>
                <w:sz w:val="20"/>
                <w:szCs w:val="20"/>
                <w:lang w:val="en-GB"/>
              </w:rPr>
              <w:t xml:space="preserve">any </w:t>
            </w:r>
            <w:r w:rsidR="000970BD">
              <w:rPr>
                <w:i/>
                <w:iCs/>
                <w:color w:val="22272B" w:themeColor="text1"/>
                <w:sz w:val="20"/>
                <w:szCs w:val="20"/>
                <w:lang w:val="en-GB"/>
              </w:rPr>
              <w:t xml:space="preserve">key policies such as Memento </w:t>
            </w:r>
            <w:r w:rsidR="002628BD">
              <w:rPr>
                <w:i/>
                <w:iCs/>
                <w:color w:val="22272B" w:themeColor="text1"/>
                <w:sz w:val="20"/>
                <w:szCs w:val="20"/>
                <w:lang w:val="en-GB"/>
              </w:rPr>
              <w:t xml:space="preserve">or Monumentation </w:t>
            </w:r>
            <w:r w:rsidR="000970BD">
              <w:rPr>
                <w:i/>
                <w:iCs/>
                <w:color w:val="22272B" w:themeColor="text1"/>
                <w:sz w:val="20"/>
                <w:szCs w:val="20"/>
                <w:lang w:val="en-GB"/>
              </w:rPr>
              <w:t xml:space="preserve">Policies. </w:t>
            </w:r>
          </w:p>
        </w:tc>
      </w:tr>
    </w:tbl>
    <w:p w14:paraId="6EBAD10D" w14:textId="77777777" w:rsidR="00506090" w:rsidRDefault="00506090" w:rsidP="00CD34FD">
      <w:pPr>
        <w:pStyle w:val="BodyText"/>
        <w:rPr>
          <w:lang w:val="en-GB"/>
        </w:rPr>
      </w:pPr>
    </w:p>
    <w:p w14:paraId="13065AE3" w14:textId="77777777" w:rsidR="00506090" w:rsidRDefault="00506090">
      <w:pPr>
        <w:spacing w:before="-1" w:after="-1" w:line="240" w:lineRule="auto"/>
        <w:rPr>
          <w:rFonts w:ascii="Public Sans Light" w:hAnsi="Public Sans Light"/>
          <w:lang w:val="en-GB"/>
        </w:rPr>
      </w:pPr>
      <w:r>
        <w:rPr>
          <w:lang w:val="en-GB"/>
        </w:rPr>
        <w:br w:type="page"/>
      </w:r>
    </w:p>
    <w:p w14:paraId="2A187431" w14:textId="77777777" w:rsidR="00B343ED" w:rsidRPr="00CD34FD" w:rsidRDefault="00B343ED" w:rsidP="00CD34FD">
      <w:pPr>
        <w:pStyle w:val="BodyText"/>
        <w:rPr>
          <w:lang w:val="en-GB"/>
        </w:rPr>
      </w:pPr>
    </w:p>
    <w:tbl>
      <w:tblPr>
        <w:tblStyle w:val="1DPEDefault"/>
        <w:tblW w:w="13887" w:type="dxa"/>
        <w:tblLook w:val="0480" w:firstRow="0" w:lastRow="0" w:firstColumn="1" w:lastColumn="0" w:noHBand="0" w:noVBand="1"/>
      </w:tblPr>
      <w:tblGrid>
        <w:gridCol w:w="1555"/>
        <w:gridCol w:w="1984"/>
        <w:gridCol w:w="10348"/>
      </w:tblGrid>
      <w:tr w:rsidR="00305367" w:rsidRPr="002F3256" w14:paraId="4F387B05" w14:textId="77777777" w:rsidTr="00043C6D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EDFD" w:themeFill="accent2"/>
          </w:tcPr>
          <w:p w14:paraId="63304E4B" w14:textId="76D975D7" w:rsidR="00305367" w:rsidRPr="002F3256" w:rsidRDefault="000328D5" w:rsidP="00CC20FA">
            <w:pPr>
              <w:pStyle w:val="BodyText"/>
              <w:rPr>
                <w:i/>
                <w:szCs w:val="20"/>
                <w:lang w:val="en-GB"/>
              </w:rPr>
            </w:pPr>
            <w:r w:rsidRPr="006D4239">
              <w:rPr>
                <w:color w:val="22272B" w:themeColor="text1"/>
                <w:sz w:val="22"/>
                <w:lang w:val="en-GB"/>
              </w:rPr>
              <w:t xml:space="preserve">Section 1 - </w:t>
            </w:r>
            <w:r w:rsidR="0089518C" w:rsidRPr="006D4239">
              <w:rPr>
                <w:color w:val="22272B" w:themeColor="text1"/>
                <w:sz w:val="22"/>
                <w:lang w:val="en-GB"/>
              </w:rPr>
              <w:t>Required documents</w:t>
            </w:r>
            <w:r w:rsidR="004253A6" w:rsidRPr="006D4239">
              <w:rPr>
                <w:color w:val="22272B" w:themeColor="text1"/>
                <w:sz w:val="22"/>
                <w:lang w:val="en-GB"/>
              </w:rPr>
              <w:t>/information</w:t>
            </w:r>
            <w:r w:rsidR="0089518C" w:rsidRPr="006D4239">
              <w:rPr>
                <w:color w:val="22272B" w:themeColor="text1"/>
                <w:sz w:val="22"/>
                <w:lang w:val="en-GB"/>
              </w:rPr>
              <w:t xml:space="preserve"> </w:t>
            </w:r>
            <w:r w:rsidR="00575042" w:rsidRPr="006D4239">
              <w:rPr>
                <w:color w:val="22272B" w:themeColor="text1"/>
                <w:sz w:val="22"/>
                <w:lang w:val="en-GB"/>
              </w:rPr>
              <w:t>to be provided</w:t>
            </w:r>
            <w:r w:rsidR="009233EA" w:rsidRPr="006D4239">
              <w:rPr>
                <w:color w:val="22272B" w:themeColor="text1"/>
                <w:sz w:val="22"/>
                <w:lang w:val="en-GB"/>
              </w:rPr>
              <w:t xml:space="preserve"> and explained</w:t>
            </w:r>
          </w:p>
        </w:tc>
      </w:tr>
      <w:tr w:rsidR="00855014" w:rsidRPr="002F3256" w14:paraId="1076BD1A" w14:textId="77777777" w:rsidTr="00043C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664" w:themeFill="accent1"/>
          </w:tcPr>
          <w:p w14:paraId="33385434" w14:textId="689EA963" w:rsidR="0001648D" w:rsidRPr="0001648D" w:rsidRDefault="0001648D" w:rsidP="0001648D">
            <w:pPr>
              <w:pStyle w:val="BodyText"/>
              <w:jc w:val="center"/>
              <w:rPr>
                <w:color w:val="FFFFFF" w:themeColor="background1"/>
                <w:lang w:val="en-GB"/>
              </w:rPr>
            </w:pPr>
            <w:r w:rsidRPr="002F3256">
              <w:rPr>
                <w:color w:val="FFFFFF" w:themeColor="background1"/>
                <w:szCs w:val="20"/>
                <w:lang w:val="en-GB"/>
              </w:rPr>
              <w:t>Provided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664" w:themeFill="accent1"/>
          </w:tcPr>
          <w:p w14:paraId="13DF9A54" w14:textId="73D017DA" w:rsidR="0001648D" w:rsidRPr="0001648D" w:rsidRDefault="0001648D" w:rsidP="0001648D">
            <w:pPr>
              <w:pStyle w:val="Body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FFFFFF" w:themeColor="background1"/>
                <w:lang w:val="en-GB"/>
              </w:rPr>
            </w:pPr>
            <w:r w:rsidRPr="002F3256">
              <w:rPr>
                <w:b/>
                <w:color w:val="FFFFFF" w:themeColor="background1"/>
                <w:szCs w:val="20"/>
                <w:lang w:val="en-GB"/>
              </w:rPr>
              <w:t>Step/document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664" w:themeFill="accent1"/>
          </w:tcPr>
          <w:p w14:paraId="4F6929D5" w14:textId="78CDB01F" w:rsidR="0001648D" w:rsidRPr="0001648D" w:rsidRDefault="0001648D" w:rsidP="008D431D">
            <w:pPr>
              <w:pStyle w:val="Body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FFFFFF" w:themeColor="background1"/>
                <w:lang w:val="en-GB"/>
              </w:rPr>
            </w:pPr>
            <w:r w:rsidRPr="002F3256">
              <w:rPr>
                <w:b/>
                <w:color w:val="FFFFFF" w:themeColor="background1"/>
                <w:szCs w:val="20"/>
                <w:lang w:val="en-GB"/>
              </w:rPr>
              <w:t>Additional information</w:t>
            </w:r>
          </w:p>
        </w:tc>
      </w:tr>
      <w:tr w:rsidR="00855014" w:rsidRPr="002F3256" w14:paraId="3AE0C1A3" w14:textId="77777777" w:rsidTr="00FE0B49">
        <w:trPr>
          <w:cantSplit w:val="0"/>
          <w:trHeight w:val="1203"/>
        </w:trPr>
        <w:sdt>
          <w:sdtPr>
            <w:rPr>
              <w:sz w:val="44"/>
              <w:szCs w:val="48"/>
              <w:lang w:val="en-GB"/>
            </w:rPr>
            <w:id w:val="-1711252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81A4C57" w14:textId="62EE1B8F" w:rsidR="0001648D" w:rsidRPr="00FB506A" w:rsidRDefault="0001648D" w:rsidP="0001648D">
                <w:pPr>
                  <w:pStyle w:val="BodyText"/>
                  <w:jc w:val="center"/>
                  <w:rPr>
                    <w:sz w:val="44"/>
                    <w:szCs w:val="48"/>
                    <w:lang w:val="en-GB"/>
                  </w:rPr>
                </w:pPr>
                <w:r w:rsidRPr="00FB506A" w:rsidDel="00855014">
                  <w:rPr>
                    <w:rFonts w:ascii="Segoe UI Symbol" w:hAnsi="Segoe UI Symbol" w:cs="Segoe UI Symbol"/>
                    <w:sz w:val="44"/>
                    <w:szCs w:val="48"/>
                    <w:lang w:val="en-GB"/>
                  </w:rPr>
                  <w:t>☐</w:t>
                </w:r>
              </w:p>
            </w:tc>
          </w:sdtContent>
        </w:sdt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6957" w14:textId="021F9FDF" w:rsidR="0001648D" w:rsidRPr="00890721" w:rsidRDefault="0001648D" w:rsidP="0001648D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890721">
              <w:rPr>
                <w:lang w:val="en-GB"/>
              </w:rPr>
              <w:t xml:space="preserve">A copy of </w:t>
            </w:r>
            <w:r>
              <w:rPr>
                <w:lang w:val="en-GB"/>
              </w:rPr>
              <w:t>the</w:t>
            </w:r>
            <w:r w:rsidRPr="00890721">
              <w:rPr>
                <w:lang w:val="en-GB"/>
              </w:rPr>
              <w:t xml:space="preserve"> </w:t>
            </w:r>
            <w:r w:rsidRPr="00864DF8">
              <w:rPr>
                <w:b/>
                <w:lang w:val="en-GB"/>
              </w:rPr>
              <w:t>operator contract for sale of an interment right</w:t>
            </w:r>
            <w:r>
              <w:rPr>
                <w:lang w:val="en-GB"/>
              </w:rPr>
              <w:t xml:space="preserve"> (perpetual and/or renewable as relevant)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7AF3F" w14:textId="322866E8" w:rsidR="001C264D" w:rsidRPr="00575042" w:rsidRDefault="00E44BDA" w:rsidP="0001648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2272B" w:themeColor="text1"/>
                <w:lang w:val="en-GB"/>
              </w:rPr>
            </w:pPr>
            <w:r w:rsidRPr="003F49B5">
              <w:rPr>
                <w:color w:val="22272B" w:themeColor="text1"/>
                <w:lang w:val="en-GB"/>
              </w:rPr>
              <w:t>If this is the model contract</w:t>
            </w:r>
            <w:r w:rsidR="000F2FBF" w:rsidRPr="003F49B5">
              <w:rPr>
                <w:color w:val="22272B" w:themeColor="text1"/>
                <w:lang w:val="en-GB"/>
              </w:rPr>
              <w:t xml:space="preserve"> (as published by CCNSW)</w:t>
            </w:r>
            <w:r w:rsidRPr="003F49B5">
              <w:rPr>
                <w:color w:val="22272B" w:themeColor="text1"/>
                <w:lang w:val="en-GB"/>
              </w:rPr>
              <w:t xml:space="preserve">, refer to the Guide to </w:t>
            </w:r>
            <w:r w:rsidR="00F81C17" w:rsidRPr="003F49B5">
              <w:rPr>
                <w:color w:val="22272B" w:themeColor="text1"/>
                <w:lang w:val="en-GB"/>
              </w:rPr>
              <w:t xml:space="preserve">Using the </w:t>
            </w:r>
            <w:r w:rsidRPr="003F49B5">
              <w:rPr>
                <w:color w:val="22272B" w:themeColor="text1"/>
                <w:lang w:val="en-GB"/>
              </w:rPr>
              <w:t xml:space="preserve">Model Contract </w:t>
            </w:r>
            <w:r w:rsidRPr="00575042">
              <w:rPr>
                <w:color w:val="22272B" w:themeColor="text1"/>
                <w:lang w:val="en-GB"/>
              </w:rPr>
              <w:t xml:space="preserve">for information on how the </w:t>
            </w:r>
            <w:r w:rsidR="00575042">
              <w:rPr>
                <w:color w:val="22272B" w:themeColor="text1"/>
                <w:lang w:val="en-GB"/>
              </w:rPr>
              <w:t xml:space="preserve">model </w:t>
            </w:r>
            <w:r w:rsidRPr="00575042">
              <w:rPr>
                <w:color w:val="22272B" w:themeColor="text1"/>
                <w:lang w:val="en-GB"/>
              </w:rPr>
              <w:t>contract works and the important elements of each section.</w:t>
            </w:r>
            <w:r w:rsidR="005C45BD">
              <w:rPr>
                <w:color w:val="22272B" w:themeColor="text1"/>
                <w:lang w:val="en-GB"/>
              </w:rPr>
              <w:t xml:space="preserve"> If you have made any modifications such as specific terms and conditions,</w:t>
            </w:r>
            <w:r w:rsidR="00E55E8D">
              <w:rPr>
                <w:color w:val="22272B" w:themeColor="text1"/>
                <w:lang w:val="en-GB"/>
              </w:rPr>
              <w:t xml:space="preserve"> explain what these are. </w:t>
            </w:r>
          </w:p>
          <w:p w14:paraId="06775333" w14:textId="2A3EC5A1" w:rsidR="00196459" w:rsidRPr="00575042" w:rsidRDefault="00E44BDA" w:rsidP="000F2FB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2272B" w:themeColor="text1"/>
                <w:lang w:val="en-GB"/>
              </w:rPr>
            </w:pPr>
            <w:r w:rsidRPr="00575042">
              <w:rPr>
                <w:color w:val="22272B" w:themeColor="text1"/>
                <w:lang w:val="en-GB"/>
              </w:rPr>
              <w:t xml:space="preserve">If this is not the model contract, </w:t>
            </w:r>
            <w:r w:rsidR="000F2FBF" w:rsidRPr="00575042">
              <w:rPr>
                <w:color w:val="22272B" w:themeColor="text1"/>
                <w:lang w:val="en-GB"/>
              </w:rPr>
              <w:t>explain the key elements of your contract to ensure that the funeral director understand</w:t>
            </w:r>
            <w:r w:rsidR="00C001F5" w:rsidRPr="00575042">
              <w:rPr>
                <w:color w:val="22272B" w:themeColor="text1"/>
                <w:lang w:val="en-GB"/>
              </w:rPr>
              <w:t>s</w:t>
            </w:r>
            <w:r w:rsidR="000F2FBF" w:rsidRPr="00575042">
              <w:rPr>
                <w:color w:val="22272B" w:themeColor="text1"/>
                <w:lang w:val="en-GB"/>
              </w:rPr>
              <w:t xml:space="preserve"> it and can explain it to customers. </w:t>
            </w:r>
          </w:p>
          <w:p w14:paraId="52A9103C" w14:textId="47EEC6B6" w:rsidR="00ED7F11" w:rsidRPr="001F65AC" w:rsidRDefault="0001648D" w:rsidP="00ED7F11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2272B" w:themeColor="text1"/>
                <w:lang w:val="en-GB"/>
              </w:rPr>
            </w:pPr>
            <w:r w:rsidRPr="00575042">
              <w:rPr>
                <w:color w:val="22272B" w:themeColor="text1"/>
                <w:lang w:val="en-GB"/>
              </w:rPr>
              <w:t>The contract may be provided electronically or as a paper form (to be printed).</w:t>
            </w:r>
            <w:r w:rsidR="005911A0" w:rsidRPr="00575042">
              <w:rPr>
                <w:color w:val="22272B" w:themeColor="text1"/>
                <w:lang w:val="en-GB"/>
              </w:rPr>
              <w:t xml:space="preserve"> Electronic signatures are permitted.</w:t>
            </w:r>
          </w:p>
        </w:tc>
      </w:tr>
      <w:tr w:rsidR="00855014" w:rsidRPr="002F3256" w14:paraId="28C54BA9" w14:textId="77777777" w:rsidTr="00FE0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03"/>
        </w:trPr>
        <w:sdt>
          <w:sdtPr>
            <w:rPr>
              <w:sz w:val="44"/>
              <w:szCs w:val="48"/>
              <w:lang w:val="en-GB"/>
            </w:rPr>
            <w:id w:val="-1226439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74830D8" w14:textId="629C8FC5" w:rsidR="00305367" w:rsidRPr="00FB506A" w:rsidRDefault="00864DF8" w:rsidP="00305367">
                <w:pPr>
                  <w:pStyle w:val="BodyText"/>
                  <w:jc w:val="center"/>
                  <w:rPr>
                    <w:sz w:val="44"/>
                    <w:szCs w:val="48"/>
                    <w:lang w:val="en-GB"/>
                  </w:rPr>
                </w:pPr>
                <w:r w:rsidRPr="00FB506A">
                  <w:rPr>
                    <w:rFonts w:ascii="Segoe UI Symbol" w:hAnsi="Segoe UI Symbol" w:cs="Segoe UI Symbol"/>
                    <w:sz w:val="44"/>
                    <w:szCs w:val="48"/>
                    <w:lang w:val="en-GB"/>
                  </w:rPr>
                  <w:t>☐</w:t>
                </w:r>
              </w:p>
            </w:tc>
          </w:sdtContent>
        </w:sdt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BA4B" w14:textId="69ACF2B4" w:rsidR="00305367" w:rsidRPr="00890721" w:rsidRDefault="00864DF8" w:rsidP="00305367">
            <w:pPr>
              <w:pStyle w:val="Body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A copy of the </w:t>
            </w:r>
            <w:r w:rsidRPr="00864DF8">
              <w:rPr>
                <w:b/>
                <w:lang w:val="en-GB"/>
              </w:rPr>
              <w:t>application for interment right form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9C5FB" w14:textId="7357ECA8" w:rsidR="00305367" w:rsidRPr="00575042" w:rsidRDefault="00864DF8" w:rsidP="00305367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2272B" w:themeColor="text1"/>
                <w:lang w:val="en-GB"/>
              </w:rPr>
            </w:pPr>
            <w:r w:rsidRPr="00575042">
              <w:rPr>
                <w:color w:val="22272B" w:themeColor="text1"/>
                <w:lang w:val="en-GB"/>
              </w:rPr>
              <w:t xml:space="preserve">If operators are </w:t>
            </w:r>
            <w:r w:rsidR="001E0149" w:rsidRPr="00575042">
              <w:rPr>
                <w:color w:val="22272B" w:themeColor="text1"/>
                <w:lang w:val="en-GB"/>
              </w:rPr>
              <w:t>not</w:t>
            </w:r>
            <w:r w:rsidRPr="00575042">
              <w:rPr>
                <w:color w:val="22272B" w:themeColor="text1"/>
                <w:lang w:val="en-GB"/>
              </w:rPr>
              <w:t xml:space="preserve"> using the model contract provided by CCNSW, a separate </w:t>
            </w:r>
            <w:r w:rsidRPr="00575042">
              <w:rPr>
                <w:b/>
                <w:color w:val="22272B" w:themeColor="text1"/>
                <w:lang w:val="en-GB"/>
              </w:rPr>
              <w:t xml:space="preserve">application for an interment right </w:t>
            </w:r>
            <w:r w:rsidRPr="00575042">
              <w:rPr>
                <w:color w:val="22272B" w:themeColor="text1"/>
                <w:lang w:val="en-GB"/>
              </w:rPr>
              <w:t>(perpetual or renewable) will need to be provided along with the contract.</w:t>
            </w:r>
          </w:p>
          <w:p w14:paraId="56A59155" w14:textId="695203E0" w:rsidR="005124E6" w:rsidRPr="00575042" w:rsidRDefault="00956061" w:rsidP="00305367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2272B" w:themeColor="text1"/>
                <w:lang w:val="en-GB"/>
              </w:rPr>
            </w:pPr>
            <w:r w:rsidRPr="00575042">
              <w:rPr>
                <w:color w:val="22272B" w:themeColor="text1"/>
                <w:lang w:val="en-GB"/>
              </w:rPr>
              <w:t xml:space="preserve">If the operator contract is the model contract, it can also be used as the application for interment right form required under Section 57(2) of the Act. </w:t>
            </w:r>
            <w:r w:rsidR="00B9187C">
              <w:rPr>
                <w:color w:val="22272B" w:themeColor="text1"/>
                <w:lang w:val="en-GB"/>
              </w:rPr>
              <w:t xml:space="preserve">See the Guide for details on how this streamlining can work. </w:t>
            </w:r>
          </w:p>
        </w:tc>
      </w:tr>
      <w:tr w:rsidR="00855014" w:rsidRPr="002F3256" w14:paraId="6437533A" w14:textId="77777777" w:rsidTr="00FE0B49">
        <w:trPr>
          <w:trHeight w:val="1203"/>
        </w:trPr>
        <w:sdt>
          <w:sdtPr>
            <w:rPr>
              <w:sz w:val="44"/>
              <w:szCs w:val="48"/>
              <w:lang w:val="en-GB"/>
            </w:rPr>
            <w:id w:val="1887601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97027AA" w14:textId="75495DBE" w:rsidR="00503BEB" w:rsidRPr="00FB506A" w:rsidRDefault="00503BEB" w:rsidP="00503BEB">
                <w:pPr>
                  <w:pStyle w:val="BodyText"/>
                  <w:jc w:val="center"/>
                  <w:rPr>
                    <w:sz w:val="44"/>
                    <w:szCs w:val="48"/>
                    <w:lang w:val="en-GB"/>
                  </w:rPr>
                </w:pPr>
                <w:r w:rsidRPr="00FB506A">
                  <w:rPr>
                    <w:rFonts w:ascii="Segoe UI Symbol" w:hAnsi="Segoe UI Symbol" w:cs="Segoe UI Symbol"/>
                    <w:sz w:val="44"/>
                    <w:szCs w:val="48"/>
                    <w:lang w:val="en-GB"/>
                  </w:rPr>
                  <w:t>☐</w:t>
                </w:r>
              </w:p>
            </w:tc>
          </w:sdtContent>
        </w:sdt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E4B0C" w14:textId="50762D57" w:rsidR="00503BEB" w:rsidRPr="00503BEB" w:rsidRDefault="00503BEB" w:rsidP="00503BEB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2272B" w:themeColor="text1"/>
                <w:lang w:val="en-GB"/>
              </w:rPr>
            </w:pPr>
            <w:r w:rsidRPr="00503BEB">
              <w:rPr>
                <w:color w:val="22272B" w:themeColor="text1"/>
                <w:lang w:val="en-GB"/>
              </w:rPr>
              <w:t xml:space="preserve">The </w:t>
            </w:r>
            <w:r w:rsidRPr="00503BEB">
              <w:rPr>
                <w:b/>
                <w:color w:val="22272B" w:themeColor="text1"/>
                <w:lang w:val="en-GB"/>
              </w:rPr>
              <w:t xml:space="preserve">basic price </w:t>
            </w:r>
            <w:r w:rsidR="009A78C9">
              <w:rPr>
                <w:b/>
                <w:color w:val="22272B" w:themeColor="text1"/>
                <w:lang w:val="en-GB"/>
              </w:rPr>
              <w:t>formats</w:t>
            </w:r>
            <w:r w:rsidRPr="00503BEB">
              <w:rPr>
                <w:b/>
                <w:color w:val="22272B" w:themeColor="text1"/>
                <w:lang w:val="en-GB"/>
              </w:rPr>
              <w:t xml:space="preserve"> for each cemetery</w:t>
            </w:r>
            <w:r w:rsidRPr="00503BEB">
              <w:rPr>
                <w:color w:val="22272B" w:themeColor="text1"/>
                <w:lang w:val="en-GB"/>
              </w:rPr>
              <w:t xml:space="preserve"> (Burial, Ash Interment and/or Cremation as relevant</w:t>
            </w:r>
            <w:r w:rsidR="007B5E11">
              <w:rPr>
                <w:color w:val="22272B" w:themeColor="text1"/>
                <w:lang w:val="en-GB"/>
              </w:rPr>
              <w:t>)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E0D9" w14:textId="779FC3E5" w:rsidR="00C20FFB" w:rsidRDefault="00C20FFB" w:rsidP="008F100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2272B" w:themeColor="text1"/>
                <w:lang w:val="en-GB"/>
              </w:rPr>
            </w:pPr>
            <w:r>
              <w:rPr>
                <w:color w:val="22272B" w:themeColor="text1"/>
                <w:lang w:val="en-GB"/>
              </w:rPr>
              <w:t xml:space="preserve">Operators need to have their basic prices (the price for their least expensive option) broken down in a mandatory format, published by CCNSW. These price </w:t>
            </w:r>
            <w:r w:rsidR="00683B48">
              <w:rPr>
                <w:color w:val="22272B" w:themeColor="text1"/>
                <w:lang w:val="en-GB"/>
              </w:rPr>
              <w:t>format</w:t>
            </w:r>
            <w:r>
              <w:rPr>
                <w:color w:val="22272B" w:themeColor="text1"/>
                <w:lang w:val="en-GB"/>
              </w:rPr>
              <w:t xml:space="preserve"> must be on the operator website, and shown to customers as part of each conversation about an individual contract. </w:t>
            </w:r>
          </w:p>
          <w:p w14:paraId="6F81DE3A" w14:textId="5B4CDBD5" w:rsidR="00C20FFB" w:rsidRPr="00347692" w:rsidRDefault="00C20FFB" w:rsidP="008F100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2272B" w:themeColor="text1"/>
                <w:lang w:val="en-GB"/>
              </w:rPr>
            </w:pPr>
            <w:r>
              <w:rPr>
                <w:color w:val="22272B" w:themeColor="text1"/>
                <w:lang w:val="en-GB"/>
              </w:rPr>
              <w:t xml:space="preserve">Operators must make sure funeral directors as agents have these price </w:t>
            </w:r>
            <w:r w:rsidR="00683B48">
              <w:rPr>
                <w:color w:val="22272B" w:themeColor="text1"/>
                <w:lang w:val="en-GB"/>
              </w:rPr>
              <w:t>formats</w:t>
            </w:r>
            <w:r>
              <w:rPr>
                <w:color w:val="22272B" w:themeColor="text1"/>
                <w:lang w:val="en-GB"/>
              </w:rPr>
              <w:t xml:space="preserve"> to </w:t>
            </w:r>
            <w:r w:rsidR="00321279">
              <w:rPr>
                <w:color w:val="22272B" w:themeColor="text1"/>
                <w:lang w:val="en-GB"/>
              </w:rPr>
              <w:t xml:space="preserve">show customers. </w:t>
            </w:r>
          </w:p>
        </w:tc>
      </w:tr>
      <w:tr w:rsidR="00855014" w:rsidRPr="002F3256" w14:paraId="1D6F4A8E" w14:textId="77777777" w:rsidTr="00FE0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03"/>
        </w:trPr>
        <w:sdt>
          <w:sdtPr>
            <w:rPr>
              <w:sz w:val="44"/>
              <w:szCs w:val="48"/>
              <w:lang w:val="en-GB"/>
            </w:rPr>
            <w:id w:val="-20255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BA65F1" w14:textId="14D8DF29" w:rsidR="0001648D" w:rsidRPr="00FB506A" w:rsidRDefault="0001648D" w:rsidP="0001648D">
                <w:pPr>
                  <w:pStyle w:val="BodyText"/>
                  <w:jc w:val="center"/>
                  <w:rPr>
                    <w:sz w:val="44"/>
                    <w:szCs w:val="48"/>
                    <w:lang w:val="en-GB"/>
                  </w:rPr>
                </w:pPr>
                <w:r w:rsidRPr="00FB506A">
                  <w:rPr>
                    <w:rFonts w:ascii="Segoe UI Symbol" w:hAnsi="Segoe UI Symbol" w:cs="Segoe UI Symbol"/>
                    <w:sz w:val="44"/>
                    <w:szCs w:val="48"/>
                    <w:lang w:val="en-GB"/>
                  </w:rPr>
                  <w:t>☐</w:t>
                </w:r>
              </w:p>
            </w:tc>
          </w:sdtContent>
        </w:sdt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5B3EE" w14:textId="7EE2FC86" w:rsidR="0001648D" w:rsidRDefault="0001648D" w:rsidP="0001648D">
            <w:pPr>
              <w:pStyle w:val="Body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The</w:t>
            </w:r>
            <w:r w:rsidRPr="00AD1923">
              <w:rPr>
                <w:lang w:val="en-GB"/>
              </w:rPr>
              <w:t xml:space="preserve"> </w:t>
            </w:r>
            <w:r w:rsidR="00FE184F">
              <w:rPr>
                <w:lang w:val="en-GB"/>
              </w:rPr>
              <w:t>information needed</w:t>
            </w:r>
            <w:r w:rsidR="004077D3">
              <w:rPr>
                <w:lang w:val="en-GB"/>
              </w:rPr>
              <w:t xml:space="preserve"> </w:t>
            </w:r>
            <w:r w:rsidR="00FE184F">
              <w:rPr>
                <w:lang w:val="en-GB"/>
              </w:rPr>
              <w:t>to complete an</w:t>
            </w:r>
            <w:r w:rsidR="00CD2FC6">
              <w:rPr>
                <w:lang w:val="en-GB"/>
              </w:rPr>
              <w:t xml:space="preserve"> </w:t>
            </w:r>
            <w:r w:rsidRPr="0001648D">
              <w:rPr>
                <w:b/>
                <w:lang w:val="en-GB"/>
              </w:rPr>
              <w:t>order for interment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48215" w14:textId="066FCCF3" w:rsidR="00321279" w:rsidRPr="00347692" w:rsidRDefault="008631E9" w:rsidP="0001648D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2272B" w:themeColor="text1"/>
                <w:lang w:val="en-GB"/>
              </w:rPr>
            </w:pPr>
            <w:r w:rsidRPr="00347692">
              <w:rPr>
                <w:color w:val="22272B" w:themeColor="text1"/>
                <w:lang w:val="en-GB"/>
              </w:rPr>
              <w:t>Operators should c</w:t>
            </w:r>
            <w:r w:rsidR="0001648D" w:rsidRPr="00347692">
              <w:rPr>
                <w:color w:val="22272B" w:themeColor="text1"/>
                <w:lang w:val="en-GB"/>
              </w:rPr>
              <w:t xml:space="preserve">larify what information </w:t>
            </w:r>
            <w:r w:rsidRPr="00347692">
              <w:rPr>
                <w:color w:val="22272B" w:themeColor="text1"/>
                <w:lang w:val="en-GB"/>
              </w:rPr>
              <w:t>they</w:t>
            </w:r>
            <w:r w:rsidR="0001648D" w:rsidRPr="00347692">
              <w:rPr>
                <w:color w:val="22272B" w:themeColor="text1"/>
                <w:lang w:val="en-GB"/>
              </w:rPr>
              <w:t xml:space="preserve"> need </w:t>
            </w:r>
            <w:r w:rsidR="005C7D1E" w:rsidRPr="00347692">
              <w:rPr>
                <w:color w:val="22272B" w:themeColor="text1"/>
                <w:lang w:val="en-GB"/>
              </w:rPr>
              <w:t>the funeral director</w:t>
            </w:r>
            <w:r w:rsidR="0001648D" w:rsidRPr="00347692">
              <w:rPr>
                <w:color w:val="22272B" w:themeColor="text1"/>
                <w:lang w:val="en-GB"/>
              </w:rPr>
              <w:t xml:space="preserve"> to give </w:t>
            </w:r>
            <w:r w:rsidR="00727FEE" w:rsidRPr="00347692">
              <w:rPr>
                <w:color w:val="22272B" w:themeColor="text1"/>
                <w:lang w:val="en-GB"/>
              </w:rPr>
              <w:t>them</w:t>
            </w:r>
            <w:r w:rsidR="0001648D" w:rsidRPr="00347692">
              <w:rPr>
                <w:color w:val="22272B" w:themeColor="text1"/>
                <w:lang w:val="en-GB"/>
              </w:rPr>
              <w:t xml:space="preserve"> to complete the </w:t>
            </w:r>
            <w:r w:rsidR="00D23E92" w:rsidRPr="00347692">
              <w:rPr>
                <w:color w:val="22272B" w:themeColor="text1"/>
                <w:lang w:val="en-GB"/>
              </w:rPr>
              <w:t>mandatory</w:t>
            </w:r>
            <w:r w:rsidR="0001648D" w:rsidRPr="00347692">
              <w:rPr>
                <w:color w:val="22272B" w:themeColor="text1"/>
                <w:lang w:val="en-GB"/>
              </w:rPr>
              <w:t xml:space="preserve"> </w:t>
            </w:r>
            <w:r w:rsidR="00D23E92" w:rsidRPr="00347692">
              <w:rPr>
                <w:color w:val="22272B" w:themeColor="text1"/>
                <w:lang w:val="en-GB"/>
              </w:rPr>
              <w:t xml:space="preserve">order for interment </w:t>
            </w:r>
            <w:r w:rsidR="0001648D" w:rsidRPr="00347692">
              <w:rPr>
                <w:color w:val="22272B" w:themeColor="text1"/>
                <w:lang w:val="en-GB"/>
              </w:rPr>
              <w:t>form</w:t>
            </w:r>
            <w:r w:rsidR="000579C7">
              <w:rPr>
                <w:color w:val="22272B" w:themeColor="text1"/>
                <w:lang w:val="en-GB"/>
              </w:rPr>
              <w:t xml:space="preserve">. </w:t>
            </w:r>
            <w:r w:rsidR="001358AE" w:rsidRPr="00347692">
              <w:rPr>
                <w:color w:val="22272B" w:themeColor="text1"/>
                <w:lang w:val="en-GB"/>
              </w:rPr>
              <w:t>T</w:t>
            </w:r>
            <w:r w:rsidR="0001648D" w:rsidRPr="00347692">
              <w:rPr>
                <w:color w:val="22272B" w:themeColor="text1"/>
                <w:lang w:val="en-GB"/>
              </w:rPr>
              <w:t>his may be in the form of an application for an interment</w:t>
            </w:r>
            <w:r w:rsidR="00E12B58" w:rsidRPr="00347692">
              <w:rPr>
                <w:color w:val="22272B" w:themeColor="text1"/>
                <w:lang w:val="en-GB"/>
              </w:rPr>
              <w:t xml:space="preserve"> or information shared in an email – this is up to the operator</w:t>
            </w:r>
            <w:r w:rsidR="0001648D" w:rsidRPr="00347692">
              <w:rPr>
                <w:color w:val="22272B" w:themeColor="text1"/>
                <w:lang w:val="en-GB"/>
              </w:rPr>
              <w:t>.</w:t>
            </w:r>
          </w:p>
        </w:tc>
      </w:tr>
    </w:tbl>
    <w:p w14:paraId="48BE79DB" w14:textId="77777777" w:rsidR="00F7569E" w:rsidRPr="002F3256" w:rsidRDefault="00F7569E">
      <w:pPr>
        <w:rPr>
          <w:sz w:val="20"/>
          <w:szCs w:val="20"/>
        </w:rPr>
      </w:pPr>
    </w:p>
    <w:tbl>
      <w:tblPr>
        <w:tblStyle w:val="1DPEDefault"/>
        <w:tblW w:w="13803" w:type="dxa"/>
        <w:tblLook w:val="0480" w:firstRow="0" w:lastRow="0" w:firstColumn="1" w:lastColumn="0" w:noHBand="0" w:noVBand="1"/>
      </w:tblPr>
      <w:tblGrid>
        <w:gridCol w:w="1545"/>
        <w:gridCol w:w="1971"/>
        <w:gridCol w:w="10287"/>
      </w:tblGrid>
      <w:tr w:rsidR="0001648D" w:rsidRPr="002F3256" w14:paraId="2AB151D9" w14:textId="77777777" w:rsidTr="0023390D">
        <w:trPr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EDFD" w:themeFill="accent2"/>
            <w:vAlign w:val="center"/>
          </w:tcPr>
          <w:p w14:paraId="792F67E2" w14:textId="381481F7" w:rsidR="0001648D" w:rsidRPr="002F3256" w:rsidRDefault="000328D5" w:rsidP="00C872C0">
            <w:pPr>
              <w:pStyle w:val="BodyText"/>
              <w:rPr>
                <w:color w:val="495054" w:themeColor="accent5"/>
                <w:szCs w:val="20"/>
                <w:lang w:val="en-GB"/>
              </w:rPr>
            </w:pPr>
            <w:r w:rsidRPr="006D4239">
              <w:rPr>
                <w:sz w:val="22"/>
                <w:lang w:val="en-GB"/>
              </w:rPr>
              <w:t xml:space="preserve">Section 2 – Important things to </w:t>
            </w:r>
            <w:r w:rsidR="0049440F" w:rsidRPr="006D4239">
              <w:rPr>
                <w:sz w:val="22"/>
                <w:lang w:val="en-GB"/>
              </w:rPr>
              <w:t xml:space="preserve">for an operator and their authorised agent to </w:t>
            </w:r>
            <w:r w:rsidRPr="006D4239">
              <w:rPr>
                <w:sz w:val="22"/>
                <w:lang w:val="en-GB"/>
              </w:rPr>
              <w:t xml:space="preserve">discuss </w:t>
            </w:r>
          </w:p>
        </w:tc>
      </w:tr>
      <w:tr w:rsidR="00855014" w14:paraId="5C8FF96D" w14:textId="77777777" w:rsidTr="002339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664" w:themeFill="background2"/>
          </w:tcPr>
          <w:p w14:paraId="3D3314D3" w14:textId="21AEC2E0" w:rsidR="00780084" w:rsidRPr="00780084" w:rsidRDefault="00780084" w:rsidP="00780084">
            <w:pPr>
              <w:pStyle w:val="BodyText"/>
              <w:jc w:val="center"/>
              <w:rPr>
                <w:color w:val="FFFFFF" w:themeColor="background1"/>
                <w:sz w:val="44"/>
                <w:szCs w:val="48"/>
                <w:lang w:val="en-GB"/>
              </w:rPr>
            </w:pPr>
            <w:r w:rsidRPr="00780084">
              <w:rPr>
                <w:color w:val="FFFFFF" w:themeColor="background1"/>
                <w:sz w:val="22"/>
                <w:lang w:val="en-GB"/>
              </w:rPr>
              <w:t>Provided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664" w:themeFill="background2"/>
          </w:tcPr>
          <w:p w14:paraId="6BB2C0E9" w14:textId="4876C957" w:rsidR="00780084" w:rsidRPr="00780084" w:rsidRDefault="00780084" w:rsidP="00780084">
            <w:pPr>
              <w:pStyle w:val="Body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  <w:lang w:val="en-GB"/>
              </w:rPr>
            </w:pPr>
            <w:r w:rsidRPr="00780084">
              <w:rPr>
                <w:b/>
                <w:color w:val="FFFFFF" w:themeColor="background1"/>
                <w:sz w:val="22"/>
                <w:lang w:val="en-GB"/>
              </w:rPr>
              <w:t>Step/document</w:t>
            </w:r>
          </w:p>
        </w:tc>
        <w:tc>
          <w:tcPr>
            <w:tcW w:w="10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664" w:themeFill="background2"/>
          </w:tcPr>
          <w:p w14:paraId="439F97D1" w14:textId="5CF653E2" w:rsidR="00780084" w:rsidRPr="000A5235" w:rsidRDefault="00780084" w:rsidP="008D431D">
            <w:pPr>
              <w:pStyle w:val="Body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  <w:lang w:val="en-GB"/>
              </w:rPr>
            </w:pPr>
            <w:r w:rsidRPr="00780084">
              <w:rPr>
                <w:b/>
                <w:color w:val="FFFFFF" w:themeColor="background1"/>
                <w:sz w:val="22"/>
                <w:lang w:val="en-GB"/>
              </w:rPr>
              <w:t>Additional information</w:t>
            </w:r>
          </w:p>
        </w:tc>
      </w:tr>
      <w:tr w:rsidR="00855014" w14:paraId="37662C1E" w14:textId="77777777" w:rsidTr="0023390D">
        <w:trPr>
          <w:trHeight w:val="645"/>
        </w:trPr>
        <w:sdt>
          <w:sdtPr>
            <w:rPr>
              <w:sz w:val="44"/>
              <w:szCs w:val="48"/>
              <w:lang w:val="en-GB"/>
            </w:rPr>
            <w:id w:val="-83995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5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982973" w14:textId="07EF9438" w:rsidR="00780084" w:rsidRDefault="00FB506A" w:rsidP="00780084">
                <w:pPr>
                  <w:pStyle w:val="BodyText"/>
                  <w:jc w:val="center"/>
                  <w:rPr>
                    <w:sz w:val="44"/>
                    <w:szCs w:val="4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8"/>
                    <w:lang w:val="en-GB"/>
                  </w:rPr>
                  <w:t>☐</w:t>
                </w:r>
              </w:p>
            </w:tc>
          </w:sdtContent>
        </w:sdt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AFDEA" w14:textId="4330916C" w:rsidR="00780084" w:rsidRDefault="00780084" w:rsidP="00780084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An </w:t>
            </w:r>
            <w:r w:rsidRPr="0001648D">
              <w:rPr>
                <w:b/>
                <w:bCs/>
                <w:lang w:val="en-GB"/>
              </w:rPr>
              <w:t>explanation of the operator’s licence requirements</w:t>
            </w:r>
            <w:r>
              <w:rPr>
                <w:lang w:val="en-GB"/>
              </w:rPr>
              <w:t xml:space="preserve"> around the use of the </w:t>
            </w:r>
            <w:r w:rsidRPr="00780084">
              <w:rPr>
                <w:b/>
                <w:bCs/>
                <w:lang w:val="en-GB"/>
              </w:rPr>
              <w:t>contract</w:t>
            </w:r>
            <w:r w:rsidR="005C1DCD">
              <w:rPr>
                <w:b/>
                <w:bCs/>
                <w:lang w:val="en-GB"/>
              </w:rPr>
              <w:t xml:space="preserve"> </w:t>
            </w:r>
            <w:r w:rsidR="005C1DCD" w:rsidRPr="005C1DCD">
              <w:rPr>
                <w:lang w:val="en-GB"/>
              </w:rPr>
              <w:t>with the customer</w:t>
            </w:r>
          </w:p>
        </w:tc>
        <w:tc>
          <w:tcPr>
            <w:tcW w:w="10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E1BE5" w14:textId="4508F0D9" w:rsidR="00780084" w:rsidRPr="005C1DCD" w:rsidRDefault="00642621" w:rsidP="0078008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2272B" w:themeColor="text1"/>
                <w:lang w:val="en-GB"/>
              </w:rPr>
            </w:pPr>
            <w:r>
              <w:rPr>
                <w:color w:val="22272B" w:themeColor="text1"/>
                <w:lang w:val="en-GB"/>
              </w:rPr>
              <w:t>Operator licence conditions require certain things to happen when discussing the contract with the customer:</w:t>
            </w:r>
          </w:p>
          <w:p w14:paraId="2660D265" w14:textId="13AA8F95" w:rsidR="00780084" w:rsidRPr="005C1DCD" w:rsidRDefault="00642621" w:rsidP="00780084">
            <w:pPr>
              <w:pStyle w:val="BodyText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2272B" w:themeColor="text1"/>
                <w:lang w:val="en-GB"/>
              </w:rPr>
            </w:pPr>
            <w:r>
              <w:rPr>
                <w:color w:val="22272B" w:themeColor="text1"/>
                <w:lang w:val="en-GB"/>
              </w:rPr>
              <w:t xml:space="preserve">they </w:t>
            </w:r>
            <w:r w:rsidR="00780084" w:rsidRPr="005C1DCD">
              <w:rPr>
                <w:color w:val="22272B" w:themeColor="text1"/>
                <w:lang w:val="en-GB"/>
              </w:rPr>
              <w:t xml:space="preserve">must be given reasonable time and privacy to consider the contract, </w:t>
            </w:r>
          </w:p>
          <w:p w14:paraId="3316F65B" w14:textId="11530121" w:rsidR="00780084" w:rsidRPr="005C1DCD" w:rsidRDefault="00642621" w:rsidP="00780084">
            <w:pPr>
              <w:pStyle w:val="BodyText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2272B" w:themeColor="text1"/>
                <w:lang w:val="en-GB"/>
              </w:rPr>
            </w:pPr>
            <w:r>
              <w:rPr>
                <w:color w:val="22272B" w:themeColor="text1"/>
                <w:lang w:val="en-GB"/>
              </w:rPr>
              <w:t>they</w:t>
            </w:r>
            <w:r w:rsidR="00780084" w:rsidRPr="005C1DCD">
              <w:rPr>
                <w:color w:val="22272B" w:themeColor="text1"/>
                <w:lang w:val="en-GB"/>
              </w:rPr>
              <w:t xml:space="preserve"> must be shown the relevant basic price alongside the price in the contract, </w:t>
            </w:r>
          </w:p>
          <w:p w14:paraId="670B7699" w14:textId="385F09BC" w:rsidR="00642621" w:rsidRDefault="00780084" w:rsidP="00642621">
            <w:pPr>
              <w:pStyle w:val="BodyText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2272B" w:themeColor="text1"/>
                <w:lang w:val="en-GB"/>
              </w:rPr>
            </w:pPr>
            <w:r w:rsidRPr="005C1DCD">
              <w:rPr>
                <w:color w:val="22272B" w:themeColor="text1"/>
                <w:lang w:val="en-GB"/>
              </w:rPr>
              <w:t>terms and conditions need to be explained to the customer</w:t>
            </w:r>
            <w:r w:rsidR="009B1662">
              <w:rPr>
                <w:color w:val="22272B" w:themeColor="text1"/>
                <w:lang w:val="en-GB"/>
              </w:rPr>
              <w:t xml:space="preserve"> (NB: CCNSW recommends </w:t>
            </w:r>
            <w:r w:rsidR="00A77340">
              <w:rPr>
                <w:color w:val="22272B" w:themeColor="text1"/>
                <w:lang w:val="en-GB"/>
              </w:rPr>
              <w:t xml:space="preserve">you focus on </w:t>
            </w:r>
            <w:r w:rsidR="00FE03D7">
              <w:rPr>
                <w:color w:val="22272B" w:themeColor="text1"/>
                <w:lang w:val="en-GB"/>
              </w:rPr>
              <w:t>explaining an interment right; maintenance responsibilities; and complaint/dispute resolution mechanisms at a minimum</w:t>
            </w:r>
            <w:r w:rsidR="00AA2009">
              <w:rPr>
                <w:color w:val="22272B" w:themeColor="text1"/>
                <w:lang w:val="en-GB"/>
              </w:rPr>
              <w:t>)</w:t>
            </w:r>
            <w:r w:rsidR="00FE03D7">
              <w:rPr>
                <w:color w:val="22272B" w:themeColor="text1"/>
                <w:lang w:val="en-GB"/>
              </w:rPr>
              <w:t>.</w:t>
            </w:r>
          </w:p>
          <w:p w14:paraId="796BCB60" w14:textId="67F54434" w:rsidR="00642621" w:rsidRPr="00642621" w:rsidRDefault="00642621" w:rsidP="00642621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2272B" w:themeColor="text1"/>
                <w:lang w:val="en-GB"/>
              </w:rPr>
            </w:pPr>
            <w:r w:rsidRPr="00642621">
              <w:rPr>
                <w:color w:val="22272B" w:themeColor="text1"/>
                <w:lang w:val="en-GB"/>
              </w:rPr>
              <w:t xml:space="preserve">The declaration in the contract confirms that these things have occurred and must be signed by operator or agent and by the customer/interment right holder. </w:t>
            </w:r>
          </w:p>
        </w:tc>
      </w:tr>
      <w:tr w:rsidR="00855014" w14:paraId="1C17AFEB" w14:textId="77777777" w:rsidTr="002339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34"/>
        </w:trPr>
        <w:sdt>
          <w:sdtPr>
            <w:rPr>
              <w:sz w:val="44"/>
              <w:szCs w:val="48"/>
              <w:lang w:val="en-GB"/>
            </w:rPr>
            <w:id w:val="1484817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5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8D4968" w14:textId="7D0D5C7D" w:rsidR="00780084" w:rsidRDefault="002F3256" w:rsidP="00780084">
                <w:pPr>
                  <w:pStyle w:val="BodyText"/>
                  <w:jc w:val="center"/>
                  <w:rPr>
                    <w:sz w:val="44"/>
                    <w:szCs w:val="4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8"/>
                    <w:lang w:val="en-GB"/>
                  </w:rPr>
                  <w:t>☐</w:t>
                </w:r>
              </w:p>
            </w:tc>
          </w:sdtContent>
        </w:sdt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E0EA" w14:textId="33C3B080" w:rsidR="00780084" w:rsidRDefault="00780084" w:rsidP="00780084">
            <w:pPr>
              <w:pStyle w:val="Body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An </w:t>
            </w:r>
            <w:r w:rsidRPr="0001648D">
              <w:rPr>
                <w:b/>
                <w:bCs/>
                <w:lang w:val="en-GB"/>
              </w:rPr>
              <w:t>explanation of the operator’s licence requirements</w:t>
            </w:r>
            <w:r>
              <w:rPr>
                <w:lang w:val="en-GB"/>
              </w:rPr>
              <w:t xml:space="preserve"> around the </w:t>
            </w:r>
            <w:r w:rsidRPr="00780084">
              <w:rPr>
                <w:b/>
                <w:bCs/>
                <w:lang w:val="en-GB"/>
              </w:rPr>
              <w:t xml:space="preserve">basic price </w:t>
            </w:r>
            <w:r w:rsidR="00683B48">
              <w:rPr>
                <w:b/>
                <w:bCs/>
                <w:lang w:val="en-GB"/>
              </w:rPr>
              <w:t>format</w:t>
            </w:r>
            <w:r>
              <w:rPr>
                <w:lang w:val="en-GB"/>
              </w:rPr>
              <w:t xml:space="preserve"> information</w:t>
            </w:r>
          </w:p>
        </w:tc>
        <w:tc>
          <w:tcPr>
            <w:tcW w:w="10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1625B" w14:textId="77777777" w:rsidR="00C20FFB" w:rsidRPr="00347692" w:rsidRDefault="00C20FFB" w:rsidP="00C20FF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2272B" w:themeColor="text1"/>
                <w:lang w:val="en-GB"/>
              </w:rPr>
            </w:pPr>
            <w:r w:rsidRPr="00347692">
              <w:rPr>
                <w:color w:val="22272B" w:themeColor="text1"/>
                <w:lang w:val="en-GB"/>
              </w:rPr>
              <w:t>When discussing interment options with a customer, they must be shown the relevant basic price breakdown alongside the</w:t>
            </w:r>
            <w:r>
              <w:rPr>
                <w:color w:val="22272B" w:themeColor="text1"/>
                <w:lang w:val="en-GB"/>
              </w:rPr>
              <w:t xml:space="preserve"> actual</w:t>
            </w:r>
            <w:r w:rsidRPr="00347692">
              <w:rPr>
                <w:color w:val="22272B" w:themeColor="text1"/>
                <w:lang w:val="en-GB"/>
              </w:rPr>
              <w:t xml:space="preserve"> price in their contract. The basic price is the cheapest price for the services provided by the operator. More information can be found in the </w:t>
            </w:r>
            <w:hyperlink r:id="rId16" w:history="1">
              <w:r w:rsidRPr="00347692">
                <w:rPr>
                  <w:rStyle w:val="Hyperlink"/>
                  <w:lang w:val="en-GB"/>
                </w:rPr>
                <w:t>Guide to Licence Conditions C: Pricing Transparency</w:t>
              </w:r>
            </w:hyperlink>
            <w:r w:rsidRPr="00347692">
              <w:rPr>
                <w:color w:val="22272B" w:themeColor="text1"/>
                <w:lang w:val="en-GB"/>
              </w:rPr>
              <w:t xml:space="preserve">. </w:t>
            </w:r>
          </w:p>
          <w:p w14:paraId="42D26273" w14:textId="406D988E" w:rsidR="00780084" w:rsidRPr="005C1DCD" w:rsidRDefault="00C20FFB" w:rsidP="00780084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2272B" w:themeColor="text1"/>
                <w:lang w:val="en-GB"/>
              </w:rPr>
            </w:pPr>
            <w:r w:rsidRPr="00347692">
              <w:rPr>
                <w:color w:val="22272B" w:themeColor="text1"/>
                <w:lang w:val="en-GB"/>
              </w:rPr>
              <w:t xml:space="preserve">For Category 1 and 2 operators the basic price </w:t>
            </w:r>
            <w:r w:rsidR="00683B48">
              <w:rPr>
                <w:color w:val="22272B" w:themeColor="text1"/>
                <w:lang w:val="en-GB"/>
              </w:rPr>
              <w:t>format</w:t>
            </w:r>
            <w:r w:rsidRPr="00347692">
              <w:rPr>
                <w:color w:val="22272B" w:themeColor="text1"/>
                <w:lang w:val="en-GB"/>
              </w:rPr>
              <w:t xml:space="preserve"> must be in the mandatory format published by CCNSW. Category 3 do not need to provide price </w:t>
            </w:r>
            <w:r w:rsidR="00683B48">
              <w:rPr>
                <w:color w:val="22272B" w:themeColor="text1"/>
                <w:lang w:val="en-GB"/>
              </w:rPr>
              <w:t>format</w:t>
            </w:r>
            <w:r w:rsidRPr="00347692">
              <w:rPr>
                <w:color w:val="22272B" w:themeColor="text1"/>
                <w:lang w:val="en-GB"/>
              </w:rPr>
              <w:t xml:space="preserve"> in the mandatory format</w:t>
            </w:r>
            <w:r>
              <w:rPr>
                <w:color w:val="22272B" w:themeColor="text1"/>
                <w:lang w:val="en-GB"/>
              </w:rPr>
              <w:t xml:space="preserve"> but must provide a basic price and an actual price.</w:t>
            </w:r>
          </w:p>
        </w:tc>
      </w:tr>
      <w:tr w:rsidR="008955E1" w14:paraId="7A83DFDC" w14:textId="77777777" w:rsidTr="0023390D">
        <w:trPr>
          <w:trHeight w:val="1924"/>
        </w:trPr>
        <w:sdt>
          <w:sdtPr>
            <w:rPr>
              <w:sz w:val="44"/>
              <w:szCs w:val="48"/>
              <w:lang w:val="en-GB"/>
            </w:rPr>
            <w:id w:val="-1727908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5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0BB2D0B" w14:textId="7B4A73D0" w:rsidR="008955E1" w:rsidRDefault="002F3256" w:rsidP="00780084">
                <w:pPr>
                  <w:pStyle w:val="BodyText"/>
                  <w:jc w:val="center"/>
                  <w:rPr>
                    <w:rFonts w:ascii="MS Gothic" w:eastAsia="MS Gothic" w:hAnsi="MS Gothic"/>
                    <w:sz w:val="44"/>
                    <w:szCs w:val="4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8"/>
                    <w:lang w:val="en-GB"/>
                  </w:rPr>
                  <w:t>☐</w:t>
                </w:r>
              </w:p>
            </w:tc>
          </w:sdtContent>
        </w:sdt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BD2B1" w14:textId="092BC1FB" w:rsidR="008955E1" w:rsidRPr="00DB5C14" w:rsidRDefault="008955E1" w:rsidP="00780084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DB5C14">
              <w:rPr>
                <w:b/>
                <w:bCs/>
                <w:lang w:val="en-GB"/>
              </w:rPr>
              <w:t>Levy collection arrangements</w:t>
            </w:r>
          </w:p>
        </w:tc>
        <w:tc>
          <w:tcPr>
            <w:tcW w:w="10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EA606" w14:textId="0DA0C95B" w:rsidR="008955E1" w:rsidRPr="00347692" w:rsidRDefault="00DB5C14" w:rsidP="00C20FF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2272B" w:themeColor="text1"/>
                <w:lang w:val="en-GB"/>
              </w:rPr>
            </w:pPr>
            <w:r>
              <w:rPr>
                <w:color w:val="22272B" w:themeColor="text1"/>
                <w:lang w:val="en-GB"/>
              </w:rPr>
              <w:t xml:space="preserve">Our expectation is that the levy will form part of the normal pricing arrangements an operator has with a funeral director. Nevertheless, it may be worth checking that the </w:t>
            </w:r>
            <w:r w:rsidR="003D6EA5">
              <w:rPr>
                <w:color w:val="22272B" w:themeColor="text1"/>
                <w:lang w:val="en-GB"/>
              </w:rPr>
              <w:t>f</w:t>
            </w:r>
            <w:r>
              <w:rPr>
                <w:color w:val="22272B" w:themeColor="text1"/>
                <w:lang w:val="en-GB"/>
              </w:rPr>
              <w:t xml:space="preserve">uneral </w:t>
            </w:r>
            <w:r w:rsidR="003D6EA5">
              <w:rPr>
                <w:color w:val="22272B" w:themeColor="text1"/>
                <w:lang w:val="en-GB"/>
              </w:rPr>
              <w:t>d</w:t>
            </w:r>
            <w:r>
              <w:rPr>
                <w:color w:val="22272B" w:themeColor="text1"/>
                <w:lang w:val="en-GB"/>
              </w:rPr>
              <w:t xml:space="preserve">irector understands </w:t>
            </w:r>
            <w:r w:rsidR="003D6EA5">
              <w:rPr>
                <w:color w:val="22272B" w:themeColor="text1"/>
                <w:lang w:val="en-GB"/>
              </w:rPr>
              <w:t xml:space="preserve">what to do.  You may also want to provide your funeral directors with the link to the </w:t>
            </w:r>
            <w:hyperlink r:id="rId17" w:history="1">
              <w:r w:rsidR="00214593">
                <w:rPr>
                  <w:rStyle w:val="Hyperlink"/>
                  <w:lang w:val="en-GB"/>
                </w:rPr>
                <w:t>CCNSW pamphlet on the levy</w:t>
              </w:r>
            </w:hyperlink>
            <w:r w:rsidR="00214593">
              <w:rPr>
                <w:color w:val="22272B" w:themeColor="text1"/>
                <w:lang w:val="en-GB"/>
              </w:rPr>
              <w:t xml:space="preserve"> </w:t>
            </w:r>
            <w:r w:rsidR="003D6EA5">
              <w:rPr>
                <w:color w:val="22272B" w:themeColor="text1"/>
                <w:lang w:val="en-GB"/>
              </w:rPr>
              <w:t>.</w:t>
            </w:r>
          </w:p>
        </w:tc>
      </w:tr>
    </w:tbl>
    <w:p w14:paraId="7A338D6A" w14:textId="77777777" w:rsidR="00D6243E" w:rsidRPr="003B3B0A" w:rsidRDefault="00D6243E" w:rsidP="002F3256">
      <w:pPr>
        <w:pStyle w:val="BodyText"/>
        <w:rPr>
          <w:lang w:val="en-GB"/>
        </w:rPr>
      </w:pPr>
    </w:p>
    <w:sectPr w:rsidR="00D6243E" w:rsidRPr="003B3B0A" w:rsidSect="00C43746">
      <w:headerReference w:type="default" r:id="rId18"/>
      <w:headerReference w:type="first" r:id="rId19"/>
      <w:pgSz w:w="16840" w:h="11900" w:orient="landscape" w:code="9"/>
      <w:pgMar w:top="993" w:right="1418" w:bottom="1418" w:left="1418" w:header="454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474FC" w14:textId="77777777" w:rsidR="00633015" w:rsidRDefault="00633015" w:rsidP="00D41211">
      <w:r>
        <w:separator/>
      </w:r>
    </w:p>
    <w:p w14:paraId="2E98D2FF" w14:textId="77777777" w:rsidR="00633015" w:rsidRDefault="00633015"/>
    <w:p w14:paraId="37E3463F" w14:textId="77777777" w:rsidR="00633015" w:rsidRDefault="00633015"/>
  </w:endnote>
  <w:endnote w:type="continuationSeparator" w:id="0">
    <w:p w14:paraId="25E4FA30" w14:textId="77777777" w:rsidR="00633015" w:rsidRDefault="00633015" w:rsidP="00D41211">
      <w:r>
        <w:continuationSeparator/>
      </w:r>
    </w:p>
    <w:p w14:paraId="5C5EB93C" w14:textId="77777777" w:rsidR="00633015" w:rsidRDefault="00633015"/>
    <w:p w14:paraId="38F51CAC" w14:textId="77777777" w:rsidR="00633015" w:rsidRDefault="00633015"/>
  </w:endnote>
  <w:endnote w:type="continuationNotice" w:id="1">
    <w:p w14:paraId="44095475" w14:textId="77777777" w:rsidR="00633015" w:rsidRDefault="0063301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altName w:val="Cambria"/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eckless Neue">
    <w:altName w:val="Calibri"/>
    <w:charset w:val="00"/>
    <w:family w:val="auto"/>
    <w:pitch w:val="variable"/>
    <w:sig w:usb0="00000007" w:usb1="00000000" w:usb2="00000000" w:usb3="00000000" w:csb0="00000093" w:csb1="00000000"/>
  </w:font>
  <w:font w:name="Public Sans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ArialMT">
    <w:altName w:val="Arial"/>
    <w:panose1 w:val="00000000000000000000"/>
    <w:charset w:val="00"/>
    <w:family w:val="roman"/>
    <w:notTrueType/>
    <w:pitch w:val="default"/>
  </w:font>
  <w:font w:name="Public Sans Medium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Public Sans SemiBold">
    <w:altName w:val="Calibri"/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ublic Sans ExtraLight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BD8EF" w14:textId="1FB7D949" w:rsidR="009B0C40" w:rsidRPr="001A1072" w:rsidRDefault="000328D5" w:rsidP="00A0712A">
    <w:pPr>
      <w:pStyle w:val="Footer"/>
      <w:tabs>
        <w:tab w:val="clear" w:pos="10198"/>
        <w:tab w:val="right" w:pos="14034"/>
      </w:tabs>
    </w:pPr>
    <w:r>
      <w:t>Cemeteries &amp; Crematoria NSW</w:t>
    </w:r>
    <w:r w:rsidR="001A1072" w:rsidRPr="001A1072">
      <w:tab/>
    </w:r>
    <w:r w:rsidR="009B0C40" w:rsidRPr="001A1072">
      <w:fldChar w:fldCharType="begin"/>
    </w:r>
    <w:r w:rsidR="009B0C40" w:rsidRPr="001A1072">
      <w:instrText xml:space="preserve"> PAGE   \* MERGEFORMAT </w:instrText>
    </w:r>
    <w:r w:rsidR="009B0C40" w:rsidRPr="001A1072">
      <w:fldChar w:fldCharType="separate"/>
    </w:r>
    <w:r w:rsidR="009B0C40" w:rsidRPr="001A1072">
      <w:t>1</w:t>
    </w:r>
    <w:r w:rsidR="009B0C40" w:rsidRPr="001A107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CD4A0" w14:textId="11D26D9D" w:rsidR="00042DB7" w:rsidRPr="002605DF" w:rsidRDefault="00C73069" w:rsidP="00A0712A">
    <w:pPr>
      <w:pStyle w:val="Disclaimer"/>
      <w:tabs>
        <w:tab w:val="right" w:pos="14034"/>
      </w:tabs>
    </w:pPr>
    <w:r w:rsidRPr="00C73069">
      <w:tab/>
    </w:r>
    <w:r w:rsidR="0090222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EB388" w14:textId="77777777" w:rsidR="00633015" w:rsidRPr="00214F16" w:rsidRDefault="00633015" w:rsidP="00214F16">
      <w:pPr>
        <w:pStyle w:val="FootnoteText"/>
      </w:pPr>
      <w:r>
        <w:separator/>
      </w:r>
    </w:p>
  </w:footnote>
  <w:footnote w:type="continuationSeparator" w:id="0">
    <w:p w14:paraId="566604B0" w14:textId="77777777" w:rsidR="00633015" w:rsidRPr="00214F16" w:rsidRDefault="00633015" w:rsidP="00214F16">
      <w:pPr>
        <w:pStyle w:val="FootnoteText"/>
      </w:pPr>
      <w:r>
        <w:continuationSeparator/>
      </w:r>
    </w:p>
  </w:footnote>
  <w:footnote w:type="continuationNotice" w:id="1">
    <w:p w14:paraId="7146166C" w14:textId="77777777" w:rsidR="00633015" w:rsidRDefault="00633015" w:rsidP="00214F1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77D0D" w14:textId="4A9C625D" w:rsidR="00076730" w:rsidRPr="004D1B4C" w:rsidRDefault="00A471F7" w:rsidP="00163407">
    <w:pPr>
      <w:pStyle w:val="Descriptor"/>
      <w:tabs>
        <w:tab w:val="left" w:pos="9735"/>
      </w:tabs>
      <w:rPr>
        <w:color w:val="FFFFFF" w:themeColor="background1"/>
      </w:rPr>
    </w:pPr>
    <w:r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37D56476" wp14:editId="1AE6C745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0687050" cy="885825"/>
              <wp:effectExtent l="0" t="0" r="0" b="9525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87050" cy="885825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32D62E" id="Rectangle 1" o:spid="_x0000_s1026" alt="&quot;&quot;" style="position:absolute;margin-left:790.3pt;margin-top:0;width:841.5pt;height:69.75pt;z-index:-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" fillcolor="#002664 [3214]" stroked="f" strokeweight="2pt">
              <w10:wrap anchorx="page" anchory="page"/>
              <w10:anchorlock/>
            </v:rect>
          </w:pict>
        </mc:Fallback>
      </mc:AlternateContent>
    </w:r>
    <w:r w:rsidR="00163407">
      <w:rPr>
        <w:noProof/>
        <w:color w:val="FFFFFF" w:themeColor="background1"/>
      </w:rPr>
      <mc:AlternateContent>
        <mc:Choice Requires="wpg">
          <w:drawing>
            <wp:anchor distT="0" distB="0" distL="114300" distR="114300" simplePos="0" relativeHeight="251658241" behindDoc="1" locked="1" layoutInCell="1" allowOverlap="1" wp14:anchorId="78B5559B" wp14:editId="2BF2D92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119630" cy="885825"/>
              <wp:effectExtent l="0" t="0" r="0" b="9525"/>
              <wp:wrapNone/>
              <wp:docPr id="2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19630" cy="885825"/>
                        <a:chOff x="0" y="0"/>
                        <a:chExt cx="2064385" cy="857250"/>
                      </a:xfrm>
                    </wpg:grpSpPr>
                    <wps:wsp>
                      <wps:cNvPr id="4" name="Rectangle 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438150" y="0"/>
                          <a:ext cx="1626235" cy="8572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436245" cy="85725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1603" y="122619"/>
                          <a:ext cx="580045" cy="63092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47589E" id="Group 2" o:spid="_x0000_s1026" alt="&quot;&quot;" style="position:absolute;margin-left:115.7pt;margin-top:0;width:166.9pt;height:69.75pt;z-index:-251658239;mso-position-horizontal:right;mso-position-horizontal-relative:page;mso-position-vertical:top;mso-position-vertical-relative:page;mso-width-relative:margin;mso-height-relative:margin" coordsize="20643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">
              <v:rect id="Rectangle 4" o:spid="_x0000_s1027" alt="&quot;&quot;" style="position:absolute;left:4381;width:16262;height:8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" fillcolor="#cbedfd [3205]" stroked="f" strokeweight="2pt"/>
              <v:rect id="Rectangle 3" o:spid="_x0000_s1028" alt="&quot;&quot;" style="position:absolute;width:4362;height:8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" fillcolor="#d7153a [3215]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9" type="#_x0000_t75" alt="&quot;&quot;" style="position:absolute;left:5516;top:1226;width:5800;height:630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">
                <v:imagedata r:id="rId2" o:title=""/>
              </v:shape>
              <w10:wrap anchorx="page" anchory="page"/>
              <w10:anchorlock/>
            </v:group>
          </w:pict>
        </mc:Fallback>
      </mc:AlternateContent>
    </w:r>
    <w:r w:rsidR="00076730">
      <w:rPr>
        <w:color w:val="FFFFFF" w:themeColor="background1"/>
      </w:rPr>
      <w:t xml:space="preserve">Cemeteries </w:t>
    </w:r>
    <w:r w:rsidR="00947FEE">
      <w:rPr>
        <w:color w:val="FFFFFF" w:themeColor="background1"/>
      </w:rPr>
      <w:t>&amp;</w:t>
    </w:r>
    <w:r w:rsidR="00076730">
      <w:rPr>
        <w:color w:val="FFFFFF" w:themeColor="background1"/>
      </w:rPr>
      <w:t xml:space="preserve"> Crematoria NSW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570AD" w14:textId="7B84CE5D" w:rsidR="00DB777A" w:rsidRDefault="00DB77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CB193" w14:textId="28297F86" w:rsidR="00DB777A" w:rsidRDefault="00DB77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E7A654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885B7E"/>
    <w:multiLevelType w:val="hybridMultilevel"/>
    <w:tmpl w:val="541652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17C6A"/>
    <w:multiLevelType w:val="hybridMultilevel"/>
    <w:tmpl w:val="E2AA30D8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925794E"/>
    <w:multiLevelType w:val="hybridMultilevel"/>
    <w:tmpl w:val="6F021CD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FE7AD4">
      <w:start w:val="7"/>
      <w:numFmt w:val="bullet"/>
      <w:lvlText w:val="-"/>
      <w:lvlJc w:val="left"/>
      <w:pPr>
        <w:ind w:left="2880" w:hanging="360"/>
      </w:pPr>
      <w:rPr>
        <w:rFonts w:ascii="Public Sans Light" w:eastAsia="Arial" w:hAnsi="Public Sans Light" w:cs="Times New Roman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83F44"/>
    <w:multiLevelType w:val="multilevel"/>
    <w:tmpl w:val="AF561F9C"/>
    <w:lvl w:ilvl="0">
      <w:start w:val="1"/>
      <w:numFmt w:val="decimal"/>
      <w:pStyle w:val="CalloutList1"/>
      <w:lvlText w:val="%1."/>
      <w:lvlJc w:val="left"/>
      <w:pPr>
        <w:tabs>
          <w:tab w:val="num" w:pos="584"/>
        </w:tabs>
        <w:ind w:left="584" w:hanging="352"/>
      </w:pPr>
      <w:rPr>
        <w:rFonts w:hint="default"/>
      </w:rPr>
    </w:lvl>
    <w:lvl w:ilvl="1">
      <w:start w:val="1"/>
      <w:numFmt w:val="lowerLetter"/>
      <w:pStyle w:val="CalloutList2"/>
      <w:lvlText w:val="      %2."/>
      <w:lvlJc w:val="left"/>
      <w:pPr>
        <w:tabs>
          <w:tab w:val="num" w:pos="1021"/>
        </w:tabs>
        <w:ind w:left="1021" w:hanging="789"/>
      </w:pPr>
      <w:rPr>
        <w:rFonts w:hint="default"/>
      </w:rPr>
    </w:lvl>
    <w:lvl w:ilvl="2">
      <w:start w:val="1"/>
      <w:numFmt w:val="lowerRoman"/>
      <w:pStyle w:val="CalloutList3"/>
      <w:lvlText w:val="             %3."/>
      <w:lvlJc w:val="left"/>
      <w:pPr>
        <w:tabs>
          <w:tab w:val="num" w:pos="1361"/>
        </w:tabs>
        <w:ind w:left="1361" w:hanging="112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304373A"/>
    <w:multiLevelType w:val="hybridMultilevel"/>
    <w:tmpl w:val="81D2DBF4"/>
    <w:lvl w:ilvl="0" w:tplc="3448FB20">
      <w:numFmt w:val="bullet"/>
      <w:lvlText w:val="-"/>
      <w:lvlJc w:val="left"/>
      <w:pPr>
        <w:ind w:left="720" w:hanging="360"/>
      </w:pPr>
      <w:rPr>
        <w:rFonts w:ascii="Public Sans Light" w:eastAsia="Arial" w:hAnsi="Public Sans Ligh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6012B"/>
    <w:multiLevelType w:val="hybridMultilevel"/>
    <w:tmpl w:val="0060DE52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5700BC3"/>
    <w:multiLevelType w:val="multilevel"/>
    <w:tmpl w:val="4AC01CD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34"/>
        </w:tabs>
        <w:ind w:left="1135" w:hanging="283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6"/>
        </w:tabs>
        <w:ind w:left="1419" w:hanging="283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1701"/>
        </w:tabs>
        <w:ind w:left="1703" w:hanging="283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1704"/>
        </w:tabs>
        <w:ind w:left="1987" w:hanging="283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1988"/>
        </w:tabs>
        <w:ind w:left="2271" w:hanging="283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272"/>
        </w:tabs>
        <w:ind w:left="2555" w:hanging="283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2556"/>
        </w:tabs>
        <w:ind w:left="2839" w:hanging="283"/>
      </w:pPr>
      <w:rPr>
        <w:rFonts w:hint="default"/>
      </w:rPr>
    </w:lvl>
  </w:abstractNum>
  <w:abstractNum w:abstractNumId="8" w15:restartNumberingAfterBreak="0">
    <w:nsid w:val="21B26FC0"/>
    <w:multiLevelType w:val="hybridMultilevel"/>
    <w:tmpl w:val="AF9093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87829"/>
    <w:multiLevelType w:val="multilevel"/>
    <w:tmpl w:val="DFB024F4"/>
    <w:styleLink w:val="CalloutBullets"/>
    <w:lvl w:ilvl="0">
      <w:start w:val="1"/>
      <w:numFmt w:val="bullet"/>
      <w:lvlText w:val=""/>
      <w:lvlJc w:val="left"/>
      <w:pPr>
        <w:tabs>
          <w:tab w:val="num" w:pos="584"/>
        </w:tabs>
        <w:ind w:left="584" w:hanging="352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8DF2061"/>
    <w:multiLevelType w:val="hybridMultilevel"/>
    <w:tmpl w:val="E046788E"/>
    <w:lvl w:ilvl="0" w:tplc="8264C84E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25572"/>
    <w:multiLevelType w:val="hybridMultilevel"/>
    <w:tmpl w:val="9C26EE80"/>
    <w:lvl w:ilvl="0" w:tplc="9EB892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B0997"/>
    <w:multiLevelType w:val="hybridMultilevel"/>
    <w:tmpl w:val="00A04F3C"/>
    <w:lvl w:ilvl="0" w:tplc="FDB49AEC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31C1F"/>
    <w:multiLevelType w:val="multilevel"/>
    <w:tmpl w:val="566AAADC"/>
    <w:lvl w:ilvl="0">
      <w:start w:val="1"/>
      <w:numFmt w:val="bullet"/>
      <w:pStyle w:val="CalloutBullet1"/>
      <w:lvlText w:val=""/>
      <w:lvlJc w:val="left"/>
      <w:pPr>
        <w:tabs>
          <w:tab w:val="num" w:pos="624"/>
        </w:tabs>
        <w:ind w:left="624" w:hanging="392"/>
      </w:pPr>
      <w:rPr>
        <w:rFonts w:ascii="Symbol" w:hAnsi="Symbol" w:hint="default"/>
      </w:rPr>
    </w:lvl>
    <w:lvl w:ilvl="1">
      <w:start w:val="1"/>
      <w:numFmt w:val="none"/>
      <w:pStyle w:val="CalloutBullet2"/>
      <w:lvlText w:val="     o"/>
      <w:lvlJc w:val="left"/>
      <w:pPr>
        <w:tabs>
          <w:tab w:val="num" w:pos="1021"/>
        </w:tabs>
        <w:ind w:left="1021" w:hanging="789"/>
      </w:pPr>
      <w:rPr>
        <w:rFonts w:ascii="Century Gothic" w:hAnsi="Century Gothic" w:hint="default"/>
        <w:color w:val="22272B" w:themeColor="text1"/>
        <w:spacing w:val="28"/>
        <w:sz w:val="18"/>
      </w:rPr>
    </w:lvl>
    <w:lvl w:ilvl="2">
      <w:start w:val="1"/>
      <w:numFmt w:val="none"/>
      <w:pStyle w:val="CalloutBullet3"/>
      <w:lvlText w:val="            -"/>
      <w:lvlJc w:val="left"/>
      <w:pPr>
        <w:tabs>
          <w:tab w:val="num" w:pos="1361"/>
        </w:tabs>
        <w:ind w:left="1361" w:hanging="1129"/>
      </w:pPr>
      <w:rPr>
        <w:rFonts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117465E"/>
    <w:multiLevelType w:val="multilevel"/>
    <w:tmpl w:val="2360A5E8"/>
    <w:styleLink w:val="DPEBullets"/>
    <w:lvl w:ilvl="0">
      <w:start w:val="1"/>
      <w:numFmt w:val="bullet"/>
      <w:pStyle w:val="ListBullet"/>
      <w:lvlText w:val=""/>
      <w:lvlJc w:val="left"/>
      <w:pPr>
        <w:tabs>
          <w:tab w:val="num" w:pos="624"/>
        </w:tabs>
        <w:ind w:left="624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907"/>
        </w:tabs>
        <w:ind w:left="908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o"/>
      <w:lvlJc w:val="left"/>
      <w:pPr>
        <w:tabs>
          <w:tab w:val="num" w:pos="1191"/>
        </w:tabs>
        <w:ind w:left="1192" w:hanging="340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"/>
      <w:lvlJc w:val="left"/>
      <w:pPr>
        <w:tabs>
          <w:tab w:val="num" w:pos="1474"/>
        </w:tabs>
        <w:ind w:left="1476" w:hanging="340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"/>
      <w:lvlJc w:val="left"/>
      <w:pPr>
        <w:tabs>
          <w:tab w:val="num" w:pos="1758"/>
        </w:tabs>
        <w:ind w:left="1760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044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28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612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2896" w:hanging="340"/>
      </w:pPr>
      <w:rPr>
        <w:rFonts w:hint="default"/>
      </w:rPr>
    </w:lvl>
  </w:abstractNum>
  <w:abstractNum w:abstractNumId="15" w15:restartNumberingAfterBreak="0">
    <w:nsid w:val="461D0F90"/>
    <w:multiLevelType w:val="multilevel"/>
    <w:tmpl w:val="2360A5E8"/>
    <w:numStyleLink w:val="DPEBullets"/>
  </w:abstractNum>
  <w:abstractNum w:abstractNumId="16" w15:restartNumberingAfterBreak="0">
    <w:nsid w:val="46F574EA"/>
    <w:multiLevelType w:val="multilevel"/>
    <w:tmpl w:val="48E62B54"/>
    <w:styleLink w:val="DPELists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"/>
      <w:lvlText w:val="%2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4">
      <w:start w:val="1"/>
      <w:numFmt w:val="upperLetter"/>
      <w:pStyle w:val="ListNumber4"/>
      <w:lvlText w:val="%5."/>
      <w:lvlJc w:val="left"/>
      <w:pPr>
        <w:tabs>
          <w:tab w:val="num" w:pos="1474"/>
        </w:tabs>
        <w:ind w:left="1474" w:hanging="340"/>
      </w:pPr>
      <w:rPr>
        <w:rFonts w:hint="default"/>
      </w:rPr>
    </w:lvl>
    <w:lvl w:ilvl="5">
      <w:start w:val="1"/>
      <w:numFmt w:val="upperRoman"/>
      <w:pStyle w:val="ListNumber5"/>
      <w:lvlText w:val="%6"/>
      <w:lvlJc w:val="right"/>
      <w:pPr>
        <w:tabs>
          <w:tab w:val="num" w:pos="1758"/>
        </w:tabs>
        <w:ind w:left="1758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271"/>
        </w:tabs>
        <w:ind w:left="2328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555"/>
        </w:tabs>
        <w:ind w:left="2612" w:hanging="34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2839"/>
        </w:tabs>
        <w:ind w:left="2896" w:hanging="340"/>
      </w:pPr>
      <w:rPr>
        <w:rFonts w:hint="default"/>
      </w:rPr>
    </w:lvl>
  </w:abstractNum>
  <w:abstractNum w:abstractNumId="17" w15:restartNumberingAfterBreak="0">
    <w:nsid w:val="484C4E18"/>
    <w:multiLevelType w:val="hybridMultilevel"/>
    <w:tmpl w:val="E012CE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9404A"/>
    <w:multiLevelType w:val="multilevel"/>
    <w:tmpl w:val="48E62B54"/>
    <w:numStyleLink w:val="DPELists"/>
  </w:abstractNum>
  <w:abstractNum w:abstractNumId="19" w15:restartNumberingAfterBreak="0">
    <w:nsid w:val="624E078F"/>
    <w:multiLevelType w:val="hybridMultilevel"/>
    <w:tmpl w:val="68FE353A"/>
    <w:lvl w:ilvl="0" w:tplc="4B3A48A8">
      <w:start w:val="1"/>
      <w:numFmt w:val="lowerRoman"/>
      <w:pStyle w:val="List3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76835"/>
    <w:multiLevelType w:val="hybridMultilevel"/>
    <w:tmpl w:val="3F2E4082"/>
    <w:lvl w:ilvl="0" w:tplc="3B72CD94">
      <w:start w:val="1"/>
      <w:numFmt w:val="bullet"/>
      <w:lvlText w:val="—"/>
      <w:lvlJc w:val="left"/>
      <w:pPr>
        <w:ind w:left="720" w:hanging="360"/>
      </w:pPr>
      <w:rPr>
        <w:rFonts w:ascii="Reckless Neue" w:hAnsi="Reckless Neue" w:hint="default"/>
        <w:b w:val="0"/>
        <w:i w:val="0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6A1D0C"/>
    <w:multiLevelType w:val="hybridMultilevel"/>
    <w:tmpl w:val="0B261F16"/>
    <w:lvl w:ilvl="0" w:tplc="C1268572">
      <w:start w:val="20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52268B"/>
    <w:multiLevelType w:val="hybridMultilevel"/>
    <w:tmpl w:val="F4F649F2"/>
    <w:lvl w:ilvl="0" w:tplc="3E747506">
      <w:start w:val="1"/>
      <w:numFmt w:val="lowerLetter"/>
      <w:pStyle w:val="List2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F578C"/>
    <w:multiLevelType w:val="hybridMultilevel"/>
    <w:tmpl w:val="A75E389A"/>
    <w:lvl w:ilvl="0" w:tplc="C1268572">
      <w:start w:val="20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825053">
    <w:abstractNumId w:val="20"/>
  </w:num>
  <w:num w:numId="2" w16cid:durableId="296959838">
    <w:abstractNumId w:val="7"/>
  </w:num>
  <w:num w:numId="3" w16cid:durableId="457456255">
    <w:abstractNumId w:val="22"/>
  </w:num>
  <w:num w:numId="4" w16cid:durableId="869991489">
    <w:abstractNumId w:val="19"/>
  </w:num>
  <w:num w:numId="5" w16cid:durableId="2109960386">
    <w:abstractNumId w:val="18"/>
  </w:num>
  <w:num w:numId="6" w16cid:durableId="1287080534">
    <w:abstractNumId w:val="14"/>
  </w:num>
  <w:num w:numId="7" w16cid:durableId="1102185779">
    <w:abstractNumId w:val="15"/>
  </w:num>
  <w:num w:numId="8" w16cid:durableId="1009018236">
    <w:abstractNumId w:val="4"/>
  </w:num>
  <w:num w:numId="9" w16cid:durableId="1324578501">
    <w:abstractNumId w:val="13"/>
  </w:num>
  <w:num w:numId="10" w16cid:durableId="172304631">
    <w:abstractNumId w:val="13"/>
  </w:num>
  <w:num w:numId="11" w16cid:durableId="938101096">
    <w:abstractNumId w:val="13"/>
  </w:num>
  <w:num w:numId="12" w16cid:durableId="1685471703">
    <w:abstractNumId w:val="9"/>
  </w:num>
  <w:num w:numId="13" w16cid:durableId="286739853">
    <w:abstractNumId w:val="4"/>
  </w:num>
  <w:num w:numId="14" w16cid:durableId="1454057712">
    <w:abstractNumId w:val="4"/>
  </w:num>
  <w:num w:numId="15" w16cid:durableId="398671268">
    <w:abstractNumId w:val="16"/>
  </w:num>
  <w:num w:numId="16" w16cid:durableId="1737317198">
    <w:abstractNumId w:val="14"/>
  </w:num>
  <w:num w:numId="17" w16cid:durableId="849218462">
    <w:abstractNumId w:val="16"/>
  </w:num>
  <w:num w:numId="18" w16cid:durableId="1409229229">
    <w:abstractNumId w:val="14"/>
  </w:num>
  <w:num w:numId="19" w16cid:durableId="1617364987">
    <w:abstractNumId w:val="16"/>
  </w:num>
  <w:num w:numId="20" w16cid:durableId="991829540">
    <w:abstractNumId w:val="16"/>
  </w:num>
  <w:num w:numId="21" w16cid:durableId="702286573">
    <w:abstractNumId w:val="16"/>
  </w:num>
  <w:num w:numId="22" w16cid:durableId="138035880">
    <w:abstractNumId w:val="16"/>
  </w:num>
  <w:num w:numId="23" w16cid:durableId="1893155272">
    <w:abstractNumId w:val="14"/>
  </w:num>
  <w:num w:numId="24" w16cid:durableId="282662512">
    <w:abstractNumId w:val="14"/>
  </w:num>
  <w:num w:numId="25" w16cid:durableId="1644196679">
    <w:abstractNumId w:val="14"/>
  </w:num>
  <w:num w:numId="26" w16cid:durableId="116921248">
    <w:abstractNumId w:val="14"/>
  </w:num>
  <w:num w:numId="27" w16cid:durableId="627979236">
    <w:abstractNumId w:val="16"/>
  </w:num>
  <w:num w:numId="28" w16cid:durableId="487862980">
    <w:abstractNumId w:val="14"/>
  </w:num>
  <w:num w:numId="29" w16cid:durableId="1539079097">
    <w:abstractNumId w:val="16"/>
  </w:num>
  <w:num w:numId="30" w16cid:durableId="1125270974">
    <w:abstractNumId w:val="14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210418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0293512">
    <w:abstractNumId w:val="12"/>
  </w:num>
  <w:num w:numId="33" w16cid:durableId="1227649178">
    <w:abstractNumId w:val="1"/>
  </w:num>
  <w:num w:numId="34" w16cid:durableId="1576863406">
    <w:abstractNumId w:val="11"/>
  </w:num>
  <w:num w:numId="35" w16cid:durableId="1996104008">
    <w:abstractNumId w:val="21"/>
  </w:num>
  <w:num w:numId="36" w16cid:durableId="677538783">
    <w:abstractNumId w:val="3"/>
  </w:num>
  <w:num w:numId="37" w16cid:durableId="1994945186">
    <w:abstractNumId w:val="6"/>
  </w:num>
  <w:num w:numId="38" w16cid:durableId="105739880">
    <w:abstractNumId w:val="2"/>
  </w:num>
  <w:num w:numId="39" w16cid:durableId="565339933">
    <w:abstractNumId w:val="23"/>
  </w:num>
  <w:num w:numId="40" w16cid:durableId="199826921">
    <w:abstractNumId w:val="5"/>
  </w:num>
  <w:num w:numId="41" w16cid:durableId="1288900000">
    <w:abstractNumId w:val="17"/>
  </w:num>
  <w:num w:numId="42" w16cid:durableId="1081753550">
    <w:abstractNumId w:val="0"/>
  </w:num>
  <w:num w:numId="43" w16cid:durableId="594829298">
    <w:abstractNumId w:val="8"/>
  </w:num>
  <w:num w:numId="44" w16cid:durableId="742800939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yNrMwNbMwNrIwsTRU0lEKTi0uzszPAymwqAUA2esjhiwAAAA="/>
  </w:docVars>
  <w:rsids>
    <w:rsidRoot w:val="00A3417C"/>
    <w:rsid w:val="000004D6"/>
    <w:rsid w:val="00001BC6"/>
    <w:rsid w:val="0000290F"/>
    <w:rsid w:val="00002FF3"/>
    <w:rsid w:val="00004294"/>
    <w:rsid w:val="00005057"/>
    <w:rsid w:val="0000528B"/>
    <w:rsid w:val="00006712"/>
    <w:rsid w:val="00006D13"/>
    <w:rsid w:val="00012608"/>
    <w:rsid w:val="00012666"/>
    <w:rsid w:val="00013A56"/>
    <w:rsid w:val="00013C3B"/>
    <w:rsid w:val="0001648D"/>
    <w:rsid w:val="00016ECC"/>
    <w:rsid w:val="000177D0"/>
    <w:rsid w:val="000179EA"/>
    <w:rsid w:val="00021244"/>
    <w:rsid w:val="0002128C"/>
    <w:rsid w:val="00021798"/>
    <w:rsid w:val="00021959"/>
    <w:rsid w:val="00022762"/>
    <w:rsid w:val="00023131"/>
    <w:rsid w:val="000245AF"/>
    <w:rsid w:val="0002598F"/>
    <w:rsid w:val="000279A8"/>
    <w:rsid w:val="0003026A"/>
    <w:rsid w:val="000328D5"/>
    <w:rsid w:val="000333D2"/>
    <w:rsid w:val="00033643"/>
    <w:rsid w:val="00036407"/>
    <w:rsid w:val="00036C88"/>
    <w:rsid w:val="00041AE4"/>
    <w:rsid w:val="00042332"/>
    <w:rsid w:val="0004242B"/>
    <w:rsid w:val="00042DB7"/>
    <w:rsid w:val="00043C6D"/>
    <w:rsid w:val="00046639"/>
    <w:rsid w:val="000478FC"/>
    <w:rsid w:val="00050AC4"/>
    <w:rsid w:val="000548D3"/>
    <w:rsid w:val="00055B55"/>
    <w:rsid w:val="000560A6"/>
    <w:rsid w:val="000579C7"/>
    <w:rsid w:val="00064D85"/>
    <w:rsid w:val="00065613"/>
    <w:rsid w:val="00065B00"/>
    <w:rsid w:val="00066210"/>
    <w:rsid w:val="00067600"/>
    <w:rsid w:val="00067EC8"/>
    <w:rsid w:val="00070BD1"/>
    <w:rsid w:val="00070C12"/>
    <w:rsid w:val="00072694"/>
    <w:rsid w:val="00072F25"/>
    <w:rsid w:val="00076730"/>
    <w:rsid w:val="0008034D"/>
    <w:rsid w:val="0008087F"/>
    <w:rsid w:val="00080D47"/>
    <w:rsid w:val="00082805"/>
    <w:rsid w:val="00083E0F"/>
    <w:rsid w:val="00086B33"/>
    <w:rsid w:val="00086EB0"/>
    <w:rsid w:val="000870D7"/>
    <w:rsid w:val="00087126"/>
    <w:rsid w:val="000905A8"/>
    <w:rsid w:val="00092006"/>
    <w:rsid w:val="000926AE"/>
    <w:rsid w:val="00092B0E"/>
    <w:rsid w:val="000943B2"/>
    <w:rsid w:val="0009529C"/>
    <w:rsid w:val="000970BD"/>
    <w:rsid w:val="000A1FE5"/>
    <w:rsid w:val="000A4962"/>
    <w:rsid w:val="000A4AA1"/>
    <w:rsid w:val="000A5046"/>
    <w:rsid w:val="000A5235"/>
    <w:rsid w:val="000A5801"/>
    <w:rsid w:val="000A59B7"/>
    <w:rsid w:val="000A69B9"/>
    <w:rsid w:val="000A7382"/>
    <w:rsid w:val="000A7F5A"/>
    <w:rsid w:val="000B05DA"/>
    <w:rsid w:val="000B1B09"/>
    <w:rsid w:val="000B222A"/>
    <w:rsid w:val="000B299E"/>
    <w:rsid w:val="000B2DFF"/>
    <w:rsid w:val="000B357C"/>
    <w:rsid w:val="000B39FE"/>
    <w:rsid w:val="000B4DBD"/>
    <w:rsid w:val="000B5BA0"/>
    <w:rsid w:val="000C1B06"/>
    <w:rsid w:val="000C2D6C"/>
    <w:rsid w:val="000C42FE"/>
    <w:rsid w:val="000C45CD"/>
    <w:rsid w:val="000C527E"/>
    <w:rsid w:val="000C5836"/>
    <w:rsid w:val="000C5C67"/>
    <w:rsid w:val="000C6C48"/>
    <w:rsid w:val="000C73CD"/>
    <w:rsid w:val="000D22BD"/>
    <w:rsid w:val="000D266F"/>
    <w:rsid w:val="000D2F0A"/>
    <w:rsid w:val="000D3004"/>
    <w:rsid w:val="000D7720"/>
    <w:rsid w:val="000E13C8"/>
    <w:rsid w:val="000E1639"/>
    <w:rsid w:val="000E25E8"/>
    <w:rsid w:val="000E7CBB"/>
    <w:rsid w:val="000F0412"/>
    <w:rsid w:val="000F23BA"/>
    <w:rsid w:val="000F2AE3"/>
    <w:rsid w:val="000F2FBF"/>
    <w:rsid w:val="000F5140"/>
    <w:rsid w:val="000F6BF4"/>
    <w:rsid w:val="000F78E3"/>
    <w:rsid w:val="0010016D"/>
    <w:rsid w:val="001004E9"/>
    <w:rsid w:val="0010101F"/>
    <w:rsid w:val="0010445F"/>
    <w:rsid w:val="00105879"/>
    <w:rsid w:val="00105B01"/>
    <w:rsid w:val="00106EA3"/>
    <w:rsid w:val="001102F6"/>
    <w:rsid w:val="001106ED"/>
    <w:rsid w:val="001112A3"/>
    <w:rsid w:val="001146BD"/>
    <w:rsid w:val="00114BB2"/>
    <w:rsid w:val="00114EB5"/>
    <w:rsid w:val="0011511F"/>
    <w:rsid w:val="001170D4"/>
    <w:rsid w:val="00121E85"/>
    <w:rsid w:val="00125086"/>
    <w:rsid w:val="00125463"/>
    <w:rsid w:val="00126A11"/>
    <w:rsid w:val="00127199"/>
    <w:rsid w:val="0013238A"/>
    <w:rsid w:val="001335B9"/>
    <w:rsid w:val="0013485D"/>
    <w:rsid w:val="00134909"/>
    <w:rsid w:val="00134C3A"/>
    <w:rsid w:val="001358AE"/>
    <w:rsid w:val="001372CB"/>
    <w:rsid w:val="00141E57"/>
    <w:rsid w:val="00144421"/>
    <w:rsid w:val="00145548"/>
    <w:rsid w:val="00145B2F"/>
    <w:rsid w:val="00146C41"/>
    <w:rsid w:val="001504FF"/>
    <w:rsid w:val="0015283C"/>
    <w:rsid w:val="0015670D"/>
    <w:rsid w:val="00156FC1"/>
    <w:rsid w:val="00157315"/>
    <w:rsid w:val="001576EC"/>
    <w:rsid w:val="00161656"/>
    <w:rsid w:val="00161929"/>
    <w:rsid w:val="00163059"/>
    <w:rsid w:val="0016310F"/>
    <w:rsid w:val="00163407"/>
    <w:rsid w:val="001678C3"/>
    <w:rsid w:val="001722D5"/>
    <w:rsid w:val="0017420C"/>
    <w:rsid w:val="00174632"/>
    <w:rsid w:val="00175C14"/>
    <w:rsid w:val="00176229"/>
    <w:rsid w:val="00177E2F"/>
    <w:rsid w:val="001809A8"/>
    <w:rsid w:val="00180BDA"/>
    <w:rsid w:val="00182C64"/>
    <w:rsid w:val="00185C31"/>
    <w:rsid w:val="0019218A"/>
    <w:rsid w:val="0019244F"/>
    <w:rsid w:val="00192486"/>
    <w:rsid w:val="00192571"/>
    <w:rsid w:val="00192BA6"/>
    <w:rsid w:val="0019451A"/>
    <w:rsid w:val="0019583A"/>
    <w:rsid w:val="00196459"/>
    <w:rsid w:val="00196BC0"/>
    <w:rsid w:val="00196F3E"/>
    <w:rsid w:val="00197E97"/>
    <w:rsid w:val="001A03C5"/>
    <w:rsid w:val="001A1072"/>
    <w:rsid w:val="001A4659"/>
    <w:rsid w:val="001A6683"/>
    <w:rsid w:val="001A6C7D"/>
    <w:rsid w:val="001A7734"/>
    <w:rsid w:val="001A7D16"/>
    <w:rsid w:val="001B0C93"/>
    <w:rsid w:val="001B1364"/>
    <w:rsid w:val="001B1A03"/>
    <w:rsid w:val="001B237A"/>
    <w:rsid w:val="001B2A6B"/>
    <w:rsid w:val="001B310D"/>
    <w:rsid w:val="001B328F"/>
    <w:rsid w:val="001B33AC"/>
    <w:rsid w:val="001B36A5"/>
    <w:rsid w:val="001B4C4E"/>
    <w:rsid w:val="001B5A50"/>
    <w:rsid w:val="001C0E41"/>
    <w:rsid w:val="001C264D"/>
    <w:rsid w:val="001C2CEF"/>
    <w:rsid w:val="001C3697"/>
    <w:rsid w:val="001D15DD"/>
    <w:rsid w:val="001D2021"/>
    <w:rsid w:val="001D2131"/>
    <w:rsid w:val="001D25FD"/>
    <w:rsid w:val="001D2EDE"/>
    <w:rsid w:val="001D3E85"/>
    <w:rsid w:val="001D3EA4"/>
    <w:rsid w:val="001D4A25"/>
    <w:rsid w:val="001D6464"/>
    <w:rsid w:val="001D6EA9"/>
    <w:rsid w:val="001E0149"/>
    <w:rsid w:val="001E2DED"/>
    <w:rsid w:val="001E41C8"/>
    <w:rsid w:val="001E540E"/>
    <w:rsid w:val="001E7DF5"/>
    <w:rsid w:val="001F0228"/>
    <w:rsid w:val="001F191D"/>
    <w:rsid w:val="001F375B"/>
    <w:rsid w:val="001F3810"/>
    <w:rsid w:val="001F4237"/>
    <w:rsid w:val="001F4D30"/>
    <w:rsid w:val="001F59F2"/>
    <w:rsid w:val="001F65AC"/>
    <w:rsid w:val="001F7A85"/>
    <w:rsid w:val="00200082"/>
    <w:rsid w:val="002011D8"/>
    <w:rsid w:val="002012E2"/>
    <w:rsid w:val="002023F3"/>
    <w:rsid w:val="0020481B"/>
    <w:rsid w:val="00206C41"/>
    <w:rsid w:val="00212925"/>
    <w:rsid w:val="00213368"/>
    <w:rsid w:val="00214593"/>
    <w:rsid w:val="00214F16"/>
    <w:rsid w:val="00216387"/>
    <w:rsid w:val="0021665D"/>
    <w:rsid w:val="002172B0"/>
    <w:rsid w:val="002216DA"/>
    <w:rsid w:val="00221E90"/>
    <w:rsid w:val="002233F3"/>
    <w:rsid w:val="0022752F"/>
    <w:rsid w:val="00230B71"/>
    <w:rsid w:val="0023266C"/>
    <w:rsid w:val="0023390D"/>
    <w:rsid w:val="0023466A"/>
    <w:rsid w:val="00234992"/>
    <w:rsid w:val="00237A3D"/>
    <w:rsid w:val="00240A7C"/>
    <w:rsid w:val="002423DD"/>
    <w:rsid w:val="002429B3"/>
    <w:rsid w:val="00245417"/>
    <w:rsid w:val="0025243F"/>
    <w:rsid w:val="00252A44"/>
    <w:rsid w:val="002537A4"/>
    <w:rsid w:val="00254264"/>
    <w:rsid w:val="002557F9"/>
    <w:rsid w:val="00256538"/>
    <w:rsid w:val="0025682F"/>
    <w:rsid w:val="00256FBD"/>
    <w:rsid w:val="002571E3"/>
    <w:rsid w:val="002605DF"/>
    <w:rsid w:val="0026091C"/>
    <w:rsid w:val="00261FC2"/>
    <w:rsid w:val="002624AD"/>
    <w:rsid w:val="002626A1"/>
    <w:rsid w:val="002628BD"/>
    <w:rsid w:val="00262972"/>
    <w:rsid w:val="00266722"/>
    <w:rsid w:val="00266B95"/>
    <w:rsid w:val="002709D6"/>
    <w:rsid w:val="00270B46"/>
    <w:rsid w:val="00271DF2"/>
    <w:rsid w:val="002721E6"/>
    <w:rsid w:val="00274F97"/>
    <w:rsid w:val="00276877"/>
    <w:rsid w:val="00281B2C"/>
    <w:rsid w:val="0028215F"/>
    <w:rsid w:val="0028461D"/>
    <w:rsid w:val="00285145"/>
    <w:rsid w:val="002869D3"/>
    <w:rsid w:val="00286BDA"/>
    <w:rsid w:val="00291622"/>
    <w:rsid w:val="0029187A"/>
    <w:rsid w:val="002963AE"/>
    <w:rsid w:val="00296EA6"/>
    <w:rsid w:val="002974DC"/>
    <w:rsid w:val="002A0399"/>
    <w:rsid w:val="002A0D7A"/>
    <w:rsid w:val="002A0E22"/>
    <w:rsid w:val="002A14A8"/>
    <w:rsid w:val="002A18B1"/>
    <w:rsid w:val="002A1EF5"/>
    <w:rsid w:val="002A445C"/>
    <w:rsid w:val="002A6AF8"/>
    <w:rsid w:val="002A6F3E"/>
    <w:rsid w:val="002B14D9"/>
    <w:rsid w:val="002B1A63"/>
    <w:rsid w:val="002B2B1B"/>
    <w:rsid w:val="002B34D1"/>
    <w:rsid w:val="002B393D"/>
    <w:rsid w:val="002B603F"/>
    <w:rsid w:val="002B6050"/>
    <w:rsid w:val="002B6DEA"/>
    <w:rsid w:val="002C42A5"/>
    <w:rsid w:val="002C5F80"/>
    <w:rsid w:val="002C690A"/>
    <w:rsid w:val="002D26AF"/>
    <w:rsid w:val="002D32CB"/>
    <w:rsid w:val="002D4D5C"/>
    <w:rsid w:val="002D5756"/>
    <w:rsid w:val="002D6C45"/>
    <w:rsid w:val="002D7E8B"/>
    <w:rsid w:val="002E1263"/>
    <w:rsid w:val="002E345F"/>
    <w:rsid w:val="002E55E8"/>
    <w:rsid w:val="002E58EC"/>
    <w:rsid w:val="002E660D"/>
    <w:rsid w:val="002E6F52"/>
    <w:rsid w:val="002E7581"/>
    <w:rsid w:val="002E7A2F"/>
    <w:rsid w:val="002F2150"/>
    <w:rsid w:val="002F3256"/>
    <w:rsid w:val="002F56D6"/>
    <w:rsid w:val="002F5CE6"/>
    <w:rsid w:val="002F75D6"/>
    <w:rsid w:val="002F7746"/>
    <w:rsid w:val="002F7901"/>
    <w:rsid w:val="00300317"/>
    <w:rsid w:val="00302081"/>
    <w:rsid w:val="00303194"/>
    <w:rsid w:val="00305367"/>
    <w:rsid w:val="00305B8A"/>
    <w:rsid w:val="00305D02"/>
    <w:rsid w:val="003074F4"/>
    <w:rsid w:val="003112A3"/>
    <w:rsid w:val="0031268A"/>
    <w:rsid w:val="00313046"/>
    <w:rsid w:val="00313D80"/>
    <w:rsid w:val="00313FFB"/>
    <w:rsid w:val="003143F8"/>
    <w:rsid w:val="00314B2A"/>
    <w:rsid w:val="00320519"/>
    <w:rsid w:val="00320FCD"/>
    <w:rsid w:val="00321279"/>
    <w:rsid w:val="00321477"/>
    <w:rsid w:val="00322D45"/>
    <w:rsid w:val="00323AA5"/>
    <w:rsid w:val="00325213"/>
    <w:rsid w:val="003256BA"/>
    <w:rsid w:val="00325A46"/>
    <w:rsid w:val="003264AF"/>
    <w:rsid w:val="0032727C"/>
    <w:rsid w:val="003326D0"/>
    <w:rsid w:val="003343F4"/>
    <w:rsid w:val="00334527"/>
    <w:rsid w:val="00340255"/>
    <w:rsid w:val="0034037F"/>
    <w:rsid w:val="00343A99"/>
    <w:rsid w:val="003449FB"/>
    <w:rsid w:val="00346C82"/>
    <w:rsid w:val="00347692"/>
    <w:rsid w:val="00350710"/>
    <w:rsid w:val="00353B45"/>
    <w:rsid w:val="003547E1"/>
    <w:rsid w:val="00355EF1"/>
    <w:rsid w:val="00362CB7"/>
    <w:rsid w:val="00364A2E"/>
    <w:rsid w:val="00367FD9"/>
    <w:rsid w:val="0037091D"/>
    <w:rsid w:val="003724A3"/>
    <w:rsid w:val="00372A08"/>
    <w:rsid w:val="00373A3F"/>
    <w:rsid w:val="00374904"/>
    <w:rsid w:val="00374CCA"/>
    <w:rsid w:val="00374EC4"/>
    <w:rsid w:val="00374EFD"/>
    <w:rsid w:val="00375FBA"/>
    <w:rsid w:val="00376BA7"/>
    <w:rsid w:val="003775E4"/>
    <w:rsid w:val="0038102A"/>
    <w:rsid w:val="003812A9"/>
    <w:rsid w:val="00382661"/>
    <w:rsid w:val="00383C9F"/>
    <w:rsid w:val="00383FC4"/>
    <w:rsid w:val="00385166"/>
    <w:rsid w:val="00385ADA"/>
    <w:rsid w:val="00386A46"/>
    <w:rsid w:val="00387280"/>
    <w:rsid w:val="00387305"/>
    <w:rsid w:val="00390E61"/>
    <w:rsid w:val="00391640"/>
    <w:rsid w:val="00397D33"/>
    <w:rsid w:val="003A067A"/>
    <w:rsid w:val="003A533A"/>
    <w:rsid w:val="003A6B84"/>
    <w:rsid w:val="003A7A1A"/>
    <w:rsid w:val="003B08E1"/>
    <w:rsid w:val="003B2339"/>
    <w:rsid w:val="003B3A08"/>
    <w:rsid w:val="003B3B0A"/>
    <w:rsid w:val="003B735A"/>
    <w:rsid w:val="003B73DB"/>
    <w:rsid w:val="003C0E40"/>
    <w:rsid w:val="003C4583"/>
    <w:rsid w:val="003C5D7A"/>
    <w:rsid w:val="003D314F"/>
    <w:rsid w:val="003D46C8"/>
    <w:rsid w:val="003D49EC"/>
    <w:rsid w:val="003D4C83"/>
    <w:rsid w:val="003D61EE"/>
    <w:rsid w:val="003D672B"/>
    <w:rsid w:val="003D6EA5"/>
    <w:rsid w:val="003E1923"/>
    <w:rsid w:val="003E1D08"/>
    <w:rsid w:val="003E1F87"/>
    <w:rsid w:val="003E2700"/>
    <w:rsid w:val="003E378D"/>
    <w:rsid w:val="003E49D6"/>
    <w:rsid w:val="003E64F8"/>
    <w:rsid w:val="003E688A"/>
    <w:rsid w:val="003F49B5"/>
    <w:rsid w:val="003F4FE1"/>
    <w:rsid w:val="003F508D"/>
    <w:rsid w:val="00401D8B"/>
    <w:rsid w:val="004046E7"/>
    <w:rsid w:val="004065D6"/>
    <w:rsid w:val="004077D3"/>
    <w:rsid w:val="0041092E"/>
    <w:rsid w:val="00410BAD"/>
    <w:rsid w:val="00412C69"/>
    <w:rsid w:val="00412CD3"/>
    <w:rsid w:val="00416B7F"/>
    <w:rsid w:val="0041732F"/>
    <w:rsid w:val="00417CB2"/>
    <w:rsid w:val="0042201C"/>
    <w:rsid w:val="004253A6"/>
    <w:rsid w:val="00425403"/>
    <w:rsid w:val="00427F7C"/>
    <w:rsid w:val="00430B31"/>
    <w:rsid w:val="00430F23"/>
    <w:rsid w:val="004332BE"/>
    <w:rsid w:val="00435D1A"/>
    <w:rsid w:val="004444F3"/>
    <w:rsid w:val="00445764"/>
    <w:rsid w:val="004465BF"/>
    <w:rsid w:val="0045121E"/>
    <w:rsid w:val="00453D18"/>
    <w:rsid w:val="004552CA"/>
    <w:rsid w:val="004564D3"/>
    <w:rsid w:val="00456CE8"/>
    <w:rsid w:val="004623FE"/>
    <w:rsid w:val="00462AF8"/>
    <w:rsid w:val="00463F4E"/>
    <w:rsid w:val="00464824"/>
    <w:rsid w:val="00464D38"/>
    <w:rsid w:val="004703D5"/>
    <w:rsid w:val="00472287"/>
    <w:rsid w:val="00473B69"/>
    <w:rsid w:val="004744DB"/>
    <w:rsid w:val="00474DCE"/>
    <w:rsid w:val="004767CD"/>
    <w:rsid w:val="00481CDA"/>
    <w:rsid w:val="00482063"/>
    <w:rsid w:val="00482390"/>
    <w:rsid w:val="00483D8E"/>
    <w:rsid w:val="0048494C"/>
    <w:rsid w:val="00484CD6"/>
    <w:rsid w:val="00485D86"/>
    <w:rsid w:val="00485E49"/>
    <w:rsid w:val="00487685"/>
    <w:rsid w:val="0049084B"/>
    <w:rsid w:val="00491436"/>
    <w:rsid w:val="00492279"/>
    <w:rsid w:val="00493BD9"/>
    <w:rsid w:val="0049440F"/>
    <w:rsid w:val="00494C58"/>
    <w:rsid w:val="004966AF"/>
    <w:rsid w:val="00496F17"/>
    <w:rsid w:val="0049702F"/>
    <w:rsid w:val="004A0647"/>
    <w:rsid w:val="004A0ADD"/>
    <w:rsid w:val="004A1EFB"/>
    <w:rsid w:val="004A2F8E"/>
    <w:rsid w:val="004A4A32"/>
    <w:rsid w:val="004B2B3B"/>
    <w:rsid w:val="004B326A"/>
    <w:rsid w:val="004B7016"/>
    <w:rsid w:val="004B78D0"/>
    <w:rsid w:val="004C1445"/>
    <w:rsid w:val="004C18F4"/>
    <w:rsid w:val="004C2AD4"/>
    <w:rsid w:val="004D0F45"/>
    <w:rsid w:val="004D157A"/>
    <w:rsid w:val="004D1B4C"/>
    <w:rsid w:val="004D26FC"/>
    <w:rsid w:val="004D2D0D"/>
    <w:rsid w:val="004D3E92"/>
    <w:rsid w:val="004D40BE"/>
    <w:rsid w:val="004D4CF2"/>
    <w:rsid w:val="004D575C"/>
    <w:rsid w:val="004D6A42"/>
    <w:rsid w:val="004E01B7"/>
    <w:rsid w:val="004E0D82"/>
    <w:rsid w:val="004E2BBB"/>
    <w:rsid w:val="004E391A"/>
    <w:rsid w:val="004E3A57"/>
    <w:rsid w:val="004E4E8E"/>
    <w:rsid w:val="004E4FBC"/>
    <w:rsid w:val="004E5B99"/>
    <w:rsid w:val="004E61AE"/>
    <w:rsid w:val="004E71AE"/>
    <w:rsid w:val="004E76BA"/>
    <w:rsid w:val="004E7E0E"/>
    <w:rsid w:val="004E7F5D"/>
    <w:rsid w:val="004F03CB"/>
    <w:rsid w:val="004F0B37"/>
    <w:rsid w:val="004F215D"/>
    <w:rsid w:val="004F2364"/>
    <w:rsid w:val="004F2689"/>
    <w:rsid w:val="004F28C9"/>
    <w:rsid w:val="004F3C0D"/>
    <w:rsid w:val="004F56F2"/>
    <w:rsid w:val="00500736"/>
    <w:rsid w:val="00502A21"/>
    <w:rsid w:val="00502D5B"/>
    <w:rsid w:val="00503BEB"/>
    <w:rsid w:val="00505BA3"/>
    <w:rsid w:val="00506090"/>
    <w:rsid w:val="00506436"/>
    <w:rsid w:val="0051008E"/>
    <w:rsid w:val="0051010D"/>
    <w:rsid w:val="00510B58"/>
    <w:rsid w:val="005124E6"/>
    <w:rsid w:val="00513889"/>
    <w:rsid w:val="00513D32"/>
    <w:rsid w:val="005154EE"/>
    <w:rsid w:val="00515669"/>
    <w:rsid w:val="00515BB8"/>
    <w:rsid w:val="00521CF0"/>
    <w:rsid w:val="005250D8"/>
    <w:rsid w:val="00525435"/>
    <w:rsid w:val="005259E9"/>
    <w:rsid w:val="00527931"/>
    <w:rsid w:val="00527BD4"/>
    <w:rsid w:val="00531227"/>
    <w:rsid w:val="00533A8A"/>
    <w:rsid w:val="005354A2"/>
    <w:rsid w:val="00535B7A"/>
    <w:rsid w:val="00535C54"/>
    <w:rsid w:val="00540778"/>
    <w:rsid w:val="00541042"/>
    <w:rsid w:val="005415DF"/>
    <w:rsid w:val="005434A8"/>
    <w:rsid w:val="00543A38"/>
    <w:rsid w:val="00543E3B"/>
    <w:rsid w:val="0054454F"/>
    <w:rsid w:val="00544780"/>
    <w:rsid w:val="005516E8"/>
    <w:rsid w:val="00551939"/>
    <w:rsid w:val="005525A5"/>
    <w:rsid w:val="00552810"/>
    <w:rsid w:val="005528F5"/>
    <w:rsid w:val="0055350E"/>
    <w:rsid w:val="005546C4"/>
    <w:rsid w:val="00554D77"/>
    <w:rsid w:val="00555A2F"/>
    <w:rsid w:val="00555F0A"/>
    <w:rsid w:val="0055730C"/>
    <w:rsid w:val="00557C6C"/>
    <w:rsid w:val="005604B6"/>
    <w:rsid w:val="0056052F"/>
    <w:rsid w:val="00560788"/>
    <w:rsid w:val="0056148C"/>
    <w:rsid w:val="00561782"/>
    <w:rsid w:val="005622BD"/>
    <w:rsid w:val="00562751"/>
    <w:rsid w:val="005636E2"/>
    <w:rsid w:val="005639C5"/>
    <w:rsid w:val="0056510E"/>
    <w:rsid w:val="005666AB"/>
    <w:rsid w:val="005670FE"/>
    <w:rsid w:val="00570700"/>
    <w:rsid w:val="00575042"/>
    <w:rsid w:val="00577C69"/>
    <w:rsid w:val="00577D47"/>
    <w:rsid w:val="00580520"/>
    <w:rsid w:val="0058495E"/>
    <w:rsid w:val="00586C72"/>
    <w:rsid w:val="00586EDE"/>
    <w:rsid w:val="005911A0"/>
    <w:rsid w:val="005917C9"/>
    <w:rsid w:val="00593457"/>
    <w:rsid w:val="005937EA"/>
    <w:rsid w:val="0059409B"/>
    <w:rsid w:val="00595B61"/>
    <w:rsid w:val="005967E3"/>
    <w:rsid w:val="00597EEA"/>
    <w:rsid w:val="005A3041"/>
    <w:rsid w:val="005A3EBB"/>
    <w:rsid w:val="005A5B8E"/>
    <w:rsid w:val="005A64E2"/>
    <w:rsid w:val="005A69AA"/>
    <w:rsid w:val="005B3CEE"/>
    <w:rsid w:val="005B7045"/>
    <w:rsid w:val="005C0FE7"/>
    <w:rsid w:val="005C1DCD"/>
    <w:rsid w:val="005C2CCC"/>
    <w:rsid w:val="005C45BD"/>
    <w:rsid w:val="005C6B1A"/>
    <w:rsid w:val="005C6F0C"/>
    <w:rsid w:val="005C77A2"/>
    <w:rsid w:val="005C7D1E"/>
    <w:rsid w:val="005D0354"/>
    <w:rsid w:val="005D0C07"/>
    <w:rsid w:val="005D0E6B"/>
    <w:rsid w:val="005D2047"/>
    <w:rsid w:val="005D3EAC"/>
    <w:rsid w:val="005D3ED4"/>
    <w:rsid w:val="005D4EDA"/>
    <w:rsid w:val="005D65D3"/>
    <w:rsid w:val="005E11CB"/>
    <w:rsid w:val="005E1D8E"/>
    <w:rsid w:val="005E2241"/>
    <w:rsid w:val="005E3AAE"/>
    <w:rsid w:val="005F03B9"/>
    <w:rsid w:val="005F1CB2"/>
    <w:rsid w:val="005F1F07"/>
    <w:rsid w:val="005F46C1"/>
    <w:rsid w:val="005F502B"/>
    <w:rsid w:val="005F6405"/>
    <w:rsid w:val="00600669"/>
    <w:rsid w:val="00600FA0"/>
    <w:rsid w:val="00602C92"/>
    <w:rsid w:val="006035B6"/>
    <w:rsid w:val="00603F39"/>
    <w:rsid w:val="00606901"/>
    <w:rsid w:val="006118ED"/>
    <w:rsid w:val="006126DC"/>
    <w:rsid w:val="00612F7B"/>
    <w:rsid w:val="006139A3"/>
    <w:rsid w:val="0061551D"/>
    <w:rsid w:val="00616814"/>
    <w:rsid w:val="00616A82"/>
    <w:rsid w:val="00616BBF"/>
    <w:rsid w:val="00620E34"/>
    <w:rsid w:val="006223C7"/>
    <w:rsid w:val="00624188"/>
    <w:rsid w:val="00625262"/>
    <w:rsid w:val="006256B1"/>
    <w:rsid w:val="006262A4"/>
    <w:rsid w:val="00630D89"/>
    <w:rsid w:val="00631726"/>
    <w:rsid w:val="00631A8E"/>
    <w:rsid w:val="00632038"/>
    <w:rsid w:val="00633015"/>
    <w:rsid w:val="00641613"/>
    <w:rsid w:val="00642621"/>
    <w:rsid w:val="00642BB4"/>
    <w:rsid w:val="00642D61"/>
    <w:rsid w:val="006432FE"/>
    <w:rsid w:val="00646D66"/>
    <w:rsid w:val="0065167F"/>
    <w:rsid w:val="00651A58"/>
    <w:rsid w:val="00653107"/>
    <w:rsid w:val="00655FC7"/>
    <w:rsid w:val="00656D0C"/>
    <w:rsid w:val="00656EB1"/>
    <w:rsid w:val="00660566"/>
    <w:rsid w:val="006609DC"/>
    <w:rsid w:val="00663193"/>
    <w:rsid w:val="00664C79"/>
    <w:rsid w:val="00664DFD"/>
    <w:rsid w:val="0066693B"/>
    <w:rsid w:val="006709A3"/>
    <w:rsid w:val="006709D8"/>
    <w:rsid w:val="0067252E"/>
    <w:rsid w:val="00672958"/>
    <w:rsid w:val="00672CC9"/>
    <w:rsid w:val="00675483"/>
    <w:rsid w:val="006758ED"/>
    <w:rsid w:val="0067591D"/>
    <w:rsid w:val="00675E8A"/>
    <w:rsid w:val="0068011B"/>
    <w:rsid w:val="0068019B"/>
    <w:rsid w:val="00680703"/>
    <w:rsid w:val="00681650"/>
    <w:rsid w:val="00682B6C"/>
    <w:rsid w:val="00683B48"/>
    <w:rsid w:val="00684A31"/>
    <w:rsid w:val="00684B5B"/>
    <w:rsid w:val="006852B0"/>
    <w:rsid w:val="0068548B"/>
    <w:rsid w:val="00685902"/>
    <w:rsid w:val="00685E1B"/>
    <w:rsid w:val="00693782"/>
    <w:rsid w:val="006942F5"/>
    <w:rsid w:val="00694466"/>
    <w:rsid w:val="006945EC"/>
    <w:rsid w:val="00694F46"/>
    <w:rsid w:val="0069634C"/>
    <w:rsid w:val="006977B8"/>
    <w:rsid w:val="006A074B"/>
    <w:rsid w:val="006A5B26"/>
    <w:rsid w:val="006A5F19"/>
    <w:rsid w:val="006A6620"/>
    <w:rsid w:val="006A71EB"/>
    <w:rsid w:val="006B1B12"/>
    <w:rsid w:val="006B500F"/>
    <w:rsid w:val="006B551F"/>
    <w:rsid w:val="006B6426"/>
    <w:rsid w:val="006B68DF"/>
    <w:rsid w:val="006B726A"/>
    <w:rsid w:val="006C06DC"/>
    <w:rsid w:val="006C1455"/>
    <w:rsid w:val="006C3489"/>
    <w:rsid w:val="006C4210"/>
    <w:rsid w:val="006C4836"/>
    <w:rsid w:val="006C6B00"/>
    <w:rsid w:val="006D2ACB"/>
    <w:rsid w:val="006D3221"/>
    <w:rsid w:val="006D3941"/>
    <w:rsid w:val="006D4239"/>
    <w:rsid w:val="006D539C"/>
    <w:rsid w:val="006D5A96"/>
    <w:rsid w:val="006D6195"/>
    <w:rsid w:val="006D6DF3"/>
    <w:rsid w:val="006D7208"/>
    <w:rsid w:val="006E4CA5"/>
    <w:rsid w:val="006E4D11"/>
    <w:rsid w:val="006E4F07"/>
    <w:rsid w:val="006E5B66"/>
    <w:rsid w:val="006F126A"/>
    <w:rsid w:val="006F1939"/>
    <w:rsid w:val="006F1B33"/>
    <w:rsid w:val="006F26D5"/>
    <w:rsid w:val="006F2BCA"/>
    <w:rsid w:val="006F314E"/>
    <w:rsid w:val="006F387F"/>
    <w:rsid w:val="006F38C7"/>
    <w:rsid w:val="006F3E07"/>
    <w:rsid w:val="006F4C74"/>
    <w:rsid w:val="006F7046"/>
    <w:rsid w:val="00700147"/>
    <w:rsid w:val="00700244"/>
    <w:rsid w:val="007009C2"/>
    <w:rsid w:val="00701E97"/>
    <w:rsid w:val="0070251A"/>
    <w:rsid w:val="007044A7"/>
    <w:rsid w:val="00705190"/>
    <w:rsid w:val="00706DEA"/>
    <w:rsid w:val="00707756"/>
    <w:rsid w:val="007077E9"/>
    <w:rsid w:val="007117CF"/>
    <w:rsid w:val="00711E3E"/>
    <w:rsid w:val="00711EA1"/>
    <w:rsid w:val="00712D9F"/>
    <w:rsid w:val="00712E37"/>
    <w:rsid w:val="00713F90"/>
    <w:rsid w:val="00716127"/>
    <w:rsid w:val="00720DC0"/>
    <w:rsid w:val="0072125A"/>
    <w:rsid w:val="00721509"/>
    <w:rsid w:val="00725177"/>
    <w:rsid w:val="007253B7"/>
    <w:rsid w:val="007256E3"/>
    <w:rsid w:val="007262E4"/>
    <w:rsid w:val="00727FEE"/>
    <w:rsid w:val="00731780"/>
    <w:rsid w:val="007337A3"/>
    <w:rsid w:val="00737075"/>
    <w:rsid w:val="00741886"/>
    <w:rsid w:val="00744095"/>
    <w:rsid w:val="007450CF"/>
    <w:rsid w:val="00746E47"/>
    <w:rsid w:val="007500AB"/>
    <w:rsid w:val="007525D4"/>
    <w:rsid w:val="00752C28"/>
    <w:rsid w:val="007539E0"/>
    <w:rsid w:val="0075587D"/>
    <w:rsid w:val="0075598C"/>
    <w:rsid w:val="00756902"/>
    <w:rsid w:val="007602C1"/>
    <w:rsid w:val="007609C6"/>
    <w:rsid w:val="0076158A"/>
    <w:rsid w:val="00762BF0"/>
    <w:rsid w:val="00764AB5"/>
    <w:rsid w:val="0076531E"/>
    <w:rsid w:val="00765CA1"/>
    <w:rsid w:val="007661FE"/>
    <w:rsid w:val="007671D1"/>
    <w:rsid w:val="00770289"/>
    <w:rsid w:val="007704EE"/>
    <w:rsid w:val="00772A33"/>
    <w:rsid w:val="00773457"/>
    <w:rsid w:val="007748AA"/>
    <w:rsid w:val="00775348"/>
    <w:rsid w:val="007755BA"/>
    <w:rsid w:val="00776A7E"/>
    <w:rsid w:val="00777839"/>
    <w:rsid w:val="00780084"/>
    <w:rsid w:val="007808DE"/>
    <w:rsid w:val="00782099"/>
    <w:rsid w:val="007843F3"/>
    <w:rsid w:val="007846FD"/>
    <w:rsid w:val="00786A9E"/>
    <w:rsid w:val="00787D17"/>
    <w:rsid w:val="00791163"/>
    <w:rsid w:val="00792F2D"/>
    <w:rsid w:val="00796DC1"/>
    <w:rsid w:val="007A1661"/>
    <w:rsid w:val="007A349F"/>
    <w:rsid w:val="007A457E"/>
    <w:rsid w:val="007A6476"/>
    <w:rsid w:val="007A6773"/>
    <w:rsid w:val="007A70BE"/>
    <w:rsid w:val="007A7943"/>
    <w:rsid w:val="007B18B3"/>
    <w:rsid w:val="007B25D1"/>
    <w:rsid w:val="007B27A9"/>
    <w:rsid w:val="007B4242"/>
    <w:rsid w:val="007B46D1"/>
    <w:rsid w:val="007B47E4"/>
    <w:rsid w:val="007B5828"/>
    <w:rsid w:val="007B58F3"/>
    <w:rsid w:val="007B5E0D"/>
    <w:rsid w:val="007B5E11"/>
    <w:rsid w:val="007C0526"/>
    <w:rsid w:val="007C3206"/>
    <w:rsid w:val="007C7383"/>
    <w:rsid w:val="007D1EB0"/>
    <w:rsid w:val="007D2C5C"/>
    <w:rsid w:val="007D45A6"/>
    <w:rsid w:val="007D707F"/>
    <w:rsid w:val="007D7C11"/>
    <w:rsid w:val="007E26F5"/>
    <w:rsid w:val="007E4717"/>
    <w:rsid w:val="007E4E6E"/>
    <w:rsid w:val="007E6380"/>
    <w:rsid w:val="007E749B"/>
    <w:rsid w:val="007E7527"/>
    <w:rsid w:val="007F352B"/>
    <w:rsid w:val="007F636B"/>
    <w:rsid w:val="00800906"/>
    <w:rsid w:val="00802336"/>
    <w:rsid w:val="008033CF"/>
    <w:rsid w:val="008034D4"/>
    <w:rsid w:val="00803E3C"/>
    <w:rsid w:val="008056DC"/>
    <w:rsid w:val="0080613F"/>
    <w:rsid w:val="00807FFE"/>
    <w:rsid w:val="008114E0"/>
    <w:rsid w:val="00812E60"/>
    <w:rsid w:val="00812F87"/>
    <w:rsid w:val="00813532"/>
    <w:rsid w:val="00813924"/>
    <w:rsid w:val="00814D66"/>
    <w:rsid w:val="00817E4E"/>
    <w:rsid w:val="00820CC1"/>
    <w:rsid w:val="0082345A"/>
    <w:rsid w:val="00823A3B"/>
    <w:rsid w:val="00823A6D"/>
    <w:rsid w:val="00824677"/>
    <w:rsid w:val="00824EA6"/>
    <w:rsid w:val="00827D28"/>
    <w:rsid w:val="00827F5D"/>
    <w:rsid w:val="00831367"/>
    <w:rsid w:val="00834EFE"/>
    <w:rsid w:val="00836AB1"/>
    <w:rsid w:val="00840577"/>
    <w:rsid w:val="00841148"/>
    <w:rsid w:val="00843475"/>
    <w:rsid w:val="00845122"/>
    <w:rsid w:val="008458B2"/>
    <w:rsid w:val="0084623F"/>
    <w:rsid w:val="0084700A"/>
    <w:rsid w:val="00850937"/>
    <w:rsid w:val="00850BAF"/>
    <w:rsid w:val="00850BF2"/>
    <w:rsid w:val="00852E36"/>
    <w:rsid w:val="00855014"/>
    <w:rsid w:val="008556D6"/>
    <w:rsid w:val="0085577F"/>
    <w:rsid w:val="00860BC3"/>
    <w:rsid w:val="00860F0D"/>
    <w:rsid w:val="00861931"/>
    <w:rsid w:val="0086210E"/>
    <w:rsid w:val="008631E9"/>
    <w:rsid w:val="00864758"/>
    <w:rsid w:val="00864DF8"/>
    <w:rsid w:val="00865D04"/>
    <w:rsid w:val="00873DFA"/>
    <w:rsid w:val="00874DBF"/>
    <w:rsid w:val="0087584E"/>
    <w:rsid w:val="00876576"/>
    <w:rsid w:val="0087725B"/>
    <w:rsid w:val="008775A4"/>
    <w:rsid w:val="00880599"/>
    <w:rsid w:val="00881275"/>
    <w:rsid w:val="00881E34"/>
    <w:rsid w:val="008841E6"/>
    <w:rsid w:val="0088466D"/>
    <w:rsid w:val="00885137"/>
    <w:rsid w:val="00885D4D"/>
    <w:rsid w:val="0088676D"/>
    <w:rsid w:val="00893578"/>
    <w:rsid w:val="00893B27"/>
    <w:rsid w:val="00894636"/>
    <w:rsid w:val="00894EA6"/>
    <w:rsid w:val="0089518C"/>
    <w:rsid w:val="008955E1"/>
    <w:rsid w:val="008959C4"/>
    <w:rsid w:val="00896AE5"/>
    <w:rsid w:val="008A0C5D"/>
    <w:rsid w:val="008A2259"/>
    <w:rsid w:val="008A48D4"/>
    <w:rsid w:val="008A5F1A"/>
    <w:rsid w:val="008B1CA4"/>
    <w:rsid w:val="008B2121"/>
    <w:rsid w:val="008B2B62"/>
    <w:rsid w:val="008B7889"/>
    <w:rsid w:val="008C1245"/>
    <w:rsid w:val="008C1ACE"/>
    <w:rsid w:val="008C435E"/>
    <w:rsid w:val="008C599A"/>
    <w:rsid w:val="008C62AE"/>
    <w:rsid w:val="008C6324"/>
    <w:rsid w:val="008C6E96"/>
    <w:rsid w:val="008C7094"/>
    <w:rsid w:val="008D1E0D"/>
    <w:rsid w:val="008D1F4D"/>
    <w:rsid w:val="008D2060"/>
    <w:rsid w:val="008D255F"/>
    <w:rsid w:val="008D431D"/>
    <w:rsid w:val="008D45D4"/>
    <w:rsid w:val="008D6F87"/>
    <w:rsid w:val="008D7228"/>
    <w:rsid w:val="008E04FB"/>
    <w:rsid w:val="008E1DF5"/>
    <w:rsid w:val="008E3AFD"/>
    <w:rsid w:val="008F0531"/>
    <w:rsid w:val="008F0787"/>
    <w:rsid w:val="008F100D"/>
    <w:rsid w:val="008F2AD9"/>
    <w:rsid w:val="008F2AE3"/>
    <w:rsid w:val="008F3B70"/>
    <w:rsid w:val="008F54A4"/>
    <w:rsid w:val="008F65AF"/>
    <w:rsid w:val="008F6C92"/>
    <w:rsid w:val="008F7B0E"/>
    <w:rsid w:val="009013C0"/>
    <w:rsid w:val="0090154A"/>
    <w:rsid w:val="00901CC6"/>
    <w:rsid w:val="00902224"/>
    <w:rsid w:val="00903F58"/>
    <w:rsid w:val="009040EF"/>
    <w:rsid w:val="0090458C"/>
    <w:rsid w:val="009049C3"/>
    <w:rsid w:val="0090560E"/>
    <w:rsid w:val="009059B0"/>
    <w:rsid w:val="00911E1D"/>
    <w:rsid w:val="0091234C"/>
    <w:rsid w:val="00917DEC"/>
    <w:rsid w:val="00920734"/>
    <w:rsid w:val="0092201E"/>
    <w:rsid w:val="009233EA"/>
    <w:rsid w:val="009240B0"/>
    <w:rsid w:val="00927AFD"/>
    <w:rsid w:val="00930371"/>
    <w:rsid w:val="00930B0F"/>
    <w:rsid w:val="009318FF"/>
    <w:rsid w:val="00931ED8"/>
    <w:rsid w:val="00932F27"/>
    <w:rsid w:val="00934E36"/>
    <w:rsid w:val="00935F13"/>
    <w:rsid w:val="009374EC"/>
    <w:rsid w:val="00941DC1"/>
    <w:rsid w:val="00945A1E"/>
    <w:rsid w:val="0094672B"/>
    <w:rsid w:val="0094799F"/>
    <w:rsid w:val="00947FEE"/>
    <w:rsid w:val="00951A3E"/>
    <w:rsid w:val="00956061"/>
    <w:rsid w:val="00956FC5"/>
    <w:rsid w:val="00957E62"/>
    <w:rsid w:val="00957F2F"/>
    <w:rsid w:val="00963070"/>
    <w:rsid w:val="00964715"/>
    <w:rsid w:val="00964F05"/>
    <w:rsid w:val="00964FD2"/>
    <w:rsid w:val="00965CAD"/>
    <w:rsid w:val="00967FFB"/>
    <w:rsid w:val="00970A83"/>
    <w:rsid w:val="0097165F"/>
    <w:rsid w:val="009722F3"/>
    <w:rsid w:val="009747EF"/>
    <w:rsid w:val="00975F87"/>
    <w:rsid w:val="0097740B"/>
    <w:rsid w:val="00977AAF"/>
    <w:rsid w:val="0098092B"/>
    <w:rsid w:val="00980BD0"/>
    <w:rsid w:val="0098205C"/>
    <w:rsid w:val="009845C9"/>
    <w:rsid w:val="00984668"/>
    <w:rsid w:val="009847ED"/>
    <w:rsid w:val="0098500F"/>
    <w:rsid w:val="00985749"/>
    <w:rsid w:val="00986095"/>
    <w:rsid w:val="00986F15"/>
    <w:rsid w:val="00994F8F"/>
    <w:rsid w:val="0099514F"/>
    <w:rsid w:val="009957D8"/>
    <w:rsid w:val="00995A60"/>
    <w:rsid w:val="00995C79"/>
    <w:rsid w:val="0099647A"/>
    <w:rsid w:val="009974FC"/>
    <w:rsid w:val="009978E0"/>
    <w:rsid w:val="009A018D"/>
    <w:rsid w:val="009A02AC"/>
    <w:rsid w:val="009A1345"/>
    <w:rsid w:val="009A23BE"/>
    <w:rsid w:val="009A2508"/>
    <w:rsid w:val="009A2741"/>
    <w:rsid w:val="009A3265"/>
    <w:rsid w:val="009A561B"/>
    <w:rsid w:val="009A660E"/>
    <w:rsid w:val="009A78C9"/>
    <w:rsid w:val="009B0C40"/>
    <w:rsid w:val="009B1662"/>
    <w:rsid w:val="009B19E9"/>
    <w:rsid w:val="009B243F"/>
    <w:rsid w:val="009B4E24"/>
    <w:rsid w:val="009B5CCB"/>
    <w:rsid w:val="009B5FB4"/>
    <w:rsid w:val="009B6B00"/>
    <w:rsid w:val="009C0922"/>
    <w:rsid w:val="009C0DF0"/>
    <w:rsid w:val="009C3B44"/>
    <w:rsid w:val="009C47AA"/>
    <w:rsid w:val="009C5EF0"/>
    <w:rsid w:val="009C67A1"/>
    <w:rsid w:val="009C6A52"/>
    <w:rsid w:val="009C7328"/>
    <w:rsid w:val="009D008E"/>
    <w:rsid w:val="009D1355"/>
    <w:rsid w:val="009D1B60"/>
    <w:rsid w:val="009D1D06"/>
    <w:rsid w:val="009D34A2"/>
    <w:rsid w:val="009D38DF"/>
    <w:rsid w:val="009D3D98"/>
    <w:rsid w:val="009D6244"/>
    <w:rsid w:val="009D6536"/>
    <w:rsid w:val="009D6B7E"/>
    <w:rsid w:val="009D711E"/>
    <w:rsid w:val="009E2CAE"/>
    <w:rsid w:val="009E30FF"/>
    <w:rsid w:val="009E5D45"/>
    <w:rsid w:val="009F106E"/>
    <w:rsid w:val="009F1706"/>
    <w:rsid w:val="009F26B0"/>
    <w:rsid w:val="009F61D2"/>
    <w:rsid w:val="00A01BC5"/>
    <w:rsid w:val="00A01DFA"/>
    <w:rsid w:val="00A02643"/>
    <w:rsid w:val="00A02944"/>
    <w:rsid w:val="00A0376B"/>
    <w:rsid w:val="00A037FD"/>
    <w:rsid w:val="00A04612"/>
    <w:rsid w:val="00A0712A"/>
    <w:rsid w:val="00A078A0"/>
    <w:rsid w:val="00A11601"/>
    <w:rsid w:val="00A11BC0"/>
    <w:rsid w:val="00A12ED2"/>
    <w:rsid w:val="00A13093"/>
    <w:rsid w:val="00A1374C"/>
    <w:rsid w:val="00A14566"/>
    <w:rsid w:val="00A155F6"/>
    <w:rsid w:val="00A16FFB"/>
    <w:rsid w:val="00A177EA"/>
    <w:rsid w:val="00A17D60"/>
    <w:rsid w:val="00A17E94"/>
    <w:rsid w:val="00A220AA"/>
    <w:rsid w:val="00A25DBF"/>
    <w:rsid w:val="00A2657F"/>
    <w:rsid w:val="00A27C7F"/>
    <w:rsid w:val="00A3025D"/>
    <w:rsid w:val="00A306FD"/>
    <w:rsid w:val="00A30F7A"/>
    <w:rsid w:val="00A320A6"/>
    <w:rsid w:val="00A32E10"/>
    <w:rsid w:val="00A3417C"/>
    <w:rsid w:val="00A34511"/>
    <w:rsid w:val="00A34CBC"/>
    <w:rsid w:val="00A35057"/>
    <w:rsid w:val="00A3654C"/>
    <w:rsid w:val="00A3741D"/>
    <w:rsid w:val="00A37CAB"/>
    <w:rsid w:val="00A37CCB"/>
    <w:rsid w:val="00A37E04"/>
    <w:rsid w:val="00A4047E"/>
    <w:rsid w:val="00A40F80"/>
    <w:rsid w:val="00A41552"/>
    <w:rsid w:val="00A42074"/>
    <w:rsid w:val="00A42425"/>
    <w:rsid w:val="00A426EF"/>
    <w:rsid w:val="00A42F53"/>
    <w:rsid w:val="00A471F7"/>
    <w:rsid w:val="00A47B37"/>
    <w:rsid w:val="00A5150A"/>
    <w:rsid w:val="00A528D4"/>
    <w:rsid w:val="00A6218F"/>
    <w:rsid w:val="00A62A98"/>
    <w:rsid w:val="00A64187"/>
    <w:rsid w:val="00A64B68"/>
    <w:rsid w:val="00A65341"/>
    <w:rsid w:val="00A65501"/>
    <w:rsid w:val="00A67A1D"/>
    <w:rsid w:val="00A67A26"/>
    <w:rsid w:val="00A67B1A"/>
    <w:rsid w:val="00A70EFD"/>
    <w:rsid w:val="00A71C6A"/>
    <w:rsid w:val="00A73568"/>
    <w:rsid w:val="00A739A4"/>
    <w:rsid w:val="00A77340"/>
    <w:rsid w:val="00A83663"/>
    <w:rsid w:val="00A916FE"/>
    <w:rsid w:val="00A91AE5"/>
    <w:rsid w:val="00A920E2"/>
    <w:rsid w:val="00A9215D"/>
    <w:rsid w:val="00A9275C"/>
    <w:rsid w:val="00A94952"/>
    <w:rsid w:val="00A94DCA"/>
    <w:rsid w:val="00A958C6"/>
    <w:rsid w:val="00A95DD1"/>
    <w:rsid w:val="00A9669D"/>
    <w:rsid w:val="00A9685E"/>
    <w:rsid w:val="00A97E91"/>
    <w:rsid w:val="00AA2009"/>
    <w:rsid w:val="00AA4CF9"/>
    <w:rsid w:val="00AA675E"/>
    <w:rsid w:val="00AA6B97"/>
    <w:rsid w:val="00AA72C7"/>
    <w:rsid w:val="00AB1397"/>
    <w:rsid w:val="00AB1FF9"/>
    <w:rsid w:val="00AB221B"/>
    <w:rsid w:val="00AB5378"/>
    <w:rsid w:val="00AC0001"/>
    <w:rsid w:val="00AC0733"/>
    <w:rsid w:val="00AC1BF5"/>
    <w:rsid w:val="00AC456A"/>
    <w:rsid w:val="00AC4CC0"/>
    <w:rsid w:val="00AC5511"/>
    <w:rsid w:val="00AD188C"/>
    <w:rsid w:val="00AD18AB"/>
    <w:rsid w:val="00AD2728"/>
    <w:rsid w:val="00AD29C3"/>
    <w:rsid w:val="00AD347D"/>
    <w:rsid w:val="00AD76B6"/>
    <w:rsid w:val="00AD7E1C"/>
    <w:rsid w:val="00AE01DC"/>
    <w:rsid w:val="00AE0CD8"/>
    <w:rsid w:val="00AE1A2F"/>
    <w:rsid w:val="00AF1752"/>
    <w:rsid w:val="00AF72F5"/>
    <w:rsid w:val="00B025E3"/>
    <w:rsid w:val="00B03BDD"/>
    <w:rsid w:val="00B048B2"/>
    <w:rsid w:val="00B05B5C"/>
    <w:rsid w:val="00B06739"/>
    <w:rsid w:val="00B07C93"/>
    <w:rsid w:val="00B11E33"/>
    <w:rsid w:val="00B12F5C"/>
    <w:rsid w:val="00B155AF"/>
    <w:rsid w:val="00B158C0"/>
    <w:rsid w:val="00B15B69"/>
    <w:rsid w:val="00B17B8F"/>
    <w:rsid w:val="00B215B2"/>
    <w:rsid w:val="00B22F70"/>
    <w:rsid w:val="00B255C4"/>
    <w:rsid w:val="00B25AA7"/>
    <w:rsid w:val="00B2636D"/>
    <w:rsid w:val="00B300C8"/>
    <w:rsid w:val="00B31029"/>
    <w:rsid w:val="00B3290D"/>
    <w:rsid w:val="00B33C25"/>
    <w:rsid w:val="00B343ED"/>
    <w:rsid w:val="00B35381"/>
    <w:rsid w:val="00B3579E"/>
    <w:rsid w:val="00B36241"/>
    <w:rsid w:val="00B37F55"/>
    <w:rsid w:val="00B41C42"/>
    <w:rsid w:val="00B42D5A"/>
    <w:rsid w:val="00B44EC3"/>
    <w:rsid w:val="00B46DA2"/>
    <w:rsid w:val="00B472A1"/>
    <w:rsid w:val="00B51F11"/>
    <w:rsid w:val="00B55329"/>
    <w:rsid w:val="00B56177"/>
    <w:rsid w:val="00B56987"/>
    <w:rsid w:val="00B575E5"/>
    <w:rsid w:val="00B60E94"/>
    <w:rsid w:val="00B619CC"/>
    <w:rsid w:val="00B627B0"/>
    <w:rsid w:val="00B63EA7"/>
    <w:rsid w:val="00B7022B"/>
    <w:rsid w:val="00B70DA5"/>
    <w:rsid w:val="00B70E6C"/>
    <w:rsid w:val="00B717C2"/>
    <w:rsid w:val="00B733A8"/>
    <w:rsid w:val="00B74EE2"/>
    <w:rsid w:val="00B75A0C"/>
    <w:rsid w:val="00B75EDB"/>
    <w:rsid w:val="00B77B0A"/>
    <w:rsid w:val="00B800D9"/>
    <w:rsid w:val="00B80493"/>
    <w:rsid w:val="00B8060B"/>
    <w:rsid w:val="00B821DA"/>
    <w:rsid w:val="00B83938"/>
    <w:rsid w:val="00B84AE4"/>
    <w:rsid w:val="00B84FA2"/>
    <w:rsid w:val="00B85198"/>
    <w:rsid w:val="00B853F0"/>
    <w:rsid w:val="00B90A90"/>
    <w:rsid w:val="00B90EBF"/>
    <w:rsid w:val="00B90FE3"/>
    <w:rsid w:val="00B9187C"/>
    <w:rsid w:val="00B96AC4"/>
    <w:rsid w:val="00B96E79"/>
    <w:rsid w:val="00BA0511"/>
    <w:rsid w:val="00BA08C0"/>
    <w:rsid w:val="00BA1E43"/>
    <w:rsid w:val="00BA3259"/>
    <w:rsid w:val="00BA34BD"/>
    <w:rsid w:val="00BA5875"/>
    <w:rsid w:val="00BA5B71"/>
    <w:rsid w:val="00BA7C94"/>
    <w:rsid w:val="00BB1C4F"/>
    <w:rsid w:val="00BB4B49"/>
    <w:rsid w:val="00BB4FB2"/>
    <w:rsid w:val="00BB56E2"/>
    <w:rsid w:val="00BB68AC"/>
    <w:rsid w:val="00BB79F9"/>
    <w:rsid w:val="00BC4194"/>
    <w:rsid w:val="00BC755F"/>
    <w:rsid w:val="00BD0D2F"/>
    <w:rsid w:val="00BD303C"/>
    <w:rsid w:val="00BD4A71"/>
    <w:rsid w:val="00BE33A7"/>
    <w:rsid w:val="00BE62A1"/>
    <w:rsid w:val="00BE661E"/>
    <w:rsid w:val="00BE6724"/>
    <w:rsid w:val="00BE6E20"/>
    <w:rsid w:val="00BE7369"/>
    <w:rsid w:val="00BE7803"/>
    <w:rsid w:val="00BF04E5"/>
    <w:rsid w:val="00BF0A4E"/>
    <w:rsid w:val="00BF0B26"/>
    <w:rsid w:val="00BF393D"/>
    <w:rsid w:val="00BF44E3"/>
    <w:rsid w:val="00BF5880"/>
    <w:rsid w:val="00BF7F2D"/>
    <w:rsid w:val="00C001F5"/>
    <w:rsid w:val="00C03104"/>
    <w:rsid w:val="00C1010A"/>
    <w:rsid w:val="00C1068C"/>
    <w:rsid w:val="00C10D19"/>
    <w:rsid w:val="00C11416"/>
    <w:rsid w:val="00C13E8B"/>
    <w:rsid w:val="00C14522"/>
    <w:rsid w:val="00C15A81"/>
    <w:rsid w:val="00C17E05"/>
    <w:rsid w:val="00C20A60"/>
    <w:rsid w:val="00C20FFB"/>
    <w:rsid w:val="00C212CF"/>
    <w:rsid w:val="00C21889"/>
    <w:rsid w:val="00C23C58"/>
    <w:rsid w:val="00C31980"/>
    <w:rsid w:val="00C320E0"/>
    <w:rsid w:val="00C364D6"/>
    <w:rsid w:val="00C3698D"/>
    <w:rsid w:val="00C40F18"/>
    <w:rsid w:val="00C43746"/>
    <w:rsid w:val="00C44278"/>
    <w:rsid w:val="00C468E9"/>
    <w:rsid w:val="00C47754"/>
    <w:rsid w:val="00C512A1"/>
    <w:rsid w:val="00C52187"/>
    <w:rsid w:val="00C523E6"/>
    <w:rsid w:val="00C53DF2"/>
    <w:rsid w:val="00C54016"/>
    <w:rsid w:val="00C5556E"/>
    <w:rsid w:val="00C55D53"/>
    <w:rsid w:val="00C61369"/>
    <w:rsid w:val="00C61E5B"/>
    <w:rsid w:val="00C628CD"/>
    <w:rsid w:val="00C70FCE"/>
    <w:rsid w:val="00C71190"/>
    <w:rsid w:val="00C71C3D"/>
    <w:rsid w:val="00C71FDF"/>
    <w:rsid w:val="00C72DFF"/>
    <w:rsid w:val="00C73069"/>
    <w:rsid w:val="00C73976"/>
    <w:rsid w:val="00C74B02"/>
    <w:rsid w:val="00C75B71"/>
    <w:rsid w:val="00C7651E"/>
    <w:rsid w:val="00C82EFD"/>
    <w:rsid w:val="00C84345"/>
    <w:rsid w:val="00C855AC"/>
    <w:rsid w:val="00C8595C"/>
    <w:rsid w:val="00C86694"/>
    <w:rsid w:val="00C872C0"/>
    <w:rsid w:val="00C87610"/>
    <w:rsid w:val="00C9046B"/>
    <w:rsid w:val="00C91B2A"/>
    <w:rsid w:val="00C91E62"/>
    <w:rsid w:val="00C937E3"/>
    <w:rsid w:val="00C93879"/>
    <w:rsid w:val="00C93D9B"/>
    <w:rsid w:val="00C947EB"/>
    <w:rsid w:val="00C94849"/>
    <w:rsid w:val="00C94F7A"/>
    <w:rsid w:val="00C97FA7"/>
    <w:rsid w:val="00CA10C7"/>
    <w:rsid w:val="00CA6029"/>
    <w:rsid w:val="00CA619C"/>
    <w:rsid w:val="00CA7954"/>
    <w:rsid w:val="00CA7A76"/>
    <w:rsid w:val="00CB0228"/>
    <w:rsid w:val="00CB1C6A"/>
    <w:rsid w:val="00CB2B3C"/>
    <w:rsid w:val="00CB30F6"/>
    <w:rsid w:val="00CB340C"/>
    <w:rsid w:val="00CB4CA9"/>
    <w:rsid w:val="00CB4EA0"/>
    <w:rsid w:val="00CB503F"/>
    <w:rsid w:val="00CB5ED7"/>
    <w:rsid w:val="00CB624A"/>
    <w:rsid w:val="00CB6CDF"/>
    <w:rsid w:val="00CB75E9"/>
    <w:rsid w:val="00CB7863"/>
    <w:rsid w:val="00CC0243"/>
    <w:rsid w:val="00CC20FA"/>
    <w:rsid w:val="00CC44D3"/>
    <w:rsid w:val="00CC6A71"/>
    <w:rsid w:val="00CC7C3D"/>
    <w:rsid w:val="00CD0330"/>
    <w:rsid w:val="00CD267E"/>
    <w:rsid w:val="00CD2FC6"/>
    <w:rsid w:val="00CD32C9"/>
    <w:rsid w:val="00CD34FD"/>
    <w:rsid w:val="00CD480E"/>
    <w:rsid w:val="00CE240F"/>
    <w:rsid w:val="00CE35FF"/>
    <w:rsid w:val="00CF05FA"/>
    <w:rsid w:val="00CF0D4A"/>
    <w:rsid w:val="00CF18F0"/>
    <w:rsid w:val="00CF2E94"/>
    <w:rsid w:val="00CF3BDD"/>
    <w:rsid w:val="00CF4C79"/>
    <w:rsid w:val="00CF63C8"/>
    <w:rsid w:val="00D00FD3"/>
    <w:rsid w:val="00D06641"/>
    <w:rsid w:val="00D0778C"/>
    <w:rsid w:val="00D10600"/>
    <w:rsid w:val="00D119A4"/>
    <w:rsid w:val="00D12034"/>
    <w:rsid w:val="00D13399"/>
    <w:rsid w:val="00D14994"/>
    <w:rsid w:val="00D1560A"/>
    <w:rsid w:val="00D16EEF"/>
    <w:rsid w:val="00D20295"/>
    <w:rsid w:val="00D23E92"/>
    <w:rsid w:val="00D24D22"/>
    <w:rsid w:val="00D25E25"/>
    <w:rsid w:val="00D262EC"/>
    <w:rsid w:val="00D265A6"/>
    <w:rsid w:val="00D2677A"/>
    <w:rsid w:val="00D267A7"/>
    <w:rsid w:val="00D32202"/>
    <w:rsid w:val="00D32942"/>
    <w:rsid w:val="00D345A2"/>
    <w:rsid w:val="00D351ED"/>
    <w:rsid w:val="00D3778C"/>
    <w:rsid w:val="00D37CFA"/>
    <w:rsid w:val="00D41211"/>
    <w:rsid w:val="00D42756"/>
    <w:rsid w:val="00D43B74"/>
    <w:rsid w:val="00D43BBF"/>
    <w:rsid w:val="00D45E72"/>
    <w:rsid w:val="00D47E85"/>
    <w:rsid w:val="00D510CE"/>
    <w:rsid w:val="00D57DD0"/>
    <w:rsid w:val="00D60180"/>
    <w:rsid w:val="00D61EB5"/>
    <w:rsid w:val="00D6243E"/>
    <w:rsid w:val="00D64E5D"/>
    <w:rsid w:val="00D65CA8"/>
    <w:rsid w:val="00D6649A"/>
    <w:rsid w:val="00D7029C"/>
    <w:rsid w:val="00D714D7"/>
    <w:rsid w:val="00D73534"/>
    <w:rsid w:val="00D76826"/>
    <w:rsid w:val="00D76FB0"/>
    <w:rsid w:val="00D770D6"/>
    <w:rsid w:val="00D7737D"/>
    <w:rsid w:val="00D82499"/>
    <w:rsid w:val="00D8294D"/>
    <w:rsid w:val="00D83374"/>
    <w:rsid w:val="00D839C9"/>
    <w:rsid w:val="00D84774"/>
    <w:rsid w:val="00D855B3"/>
    <w:rsid w:val="00D86E87"/>
    <w:rsid w:val="00D952A1"/>
    <w:rsid w:val="00D956B7"/>
    <w:rsid w:val="00D95C27"/>
    <w:rsid w:val="00DA0B3C"/>
    <w:rsid w:val="00DA3448"/>
    <w:rsid w:val="00DA35B4"/>
    <w:rsid w:val="00DA3C78"/>
    <w:rsid w:val="00DA55CE"/>
    <w:rsid w:val="00DA6811"/>
    <w:rsid w:val="00DB0884"/>
    <w:rsid w:val="00DB2F66"/>
    <w:rsid w:val="00DB2F71"/>
    <w:rsid w:val="00DB31A2"/>
    <w:rsid w:val="00DB5230"/>
    <w:rsid w:val="00DB55A9"/>
    <w:rsid w:val="00DB5C14"/>
    <w:rsid w:val="00DB605A"/>
    <w:rsid w:val="00DB777A"/>
    <w:rsid w:val="00DB7C40"/>
    <w:rsid w:val="00DC0261"/>
    <w:rsid w:val="00DC2146"/>
    <w:rsid w:val="00DC4402"/>
    <w:rsid w:val="00DC4E8A"/>
    <w:rsid w:val="00DD0EE9"/>
    <w:rsid w:val="00DD16C4"/>
    <w:rsid w:val="00DD3795"/>
    <w:rsid w:val="00DD44E7"/>
    <w:rsid w:val="00DD6556"/>
    <w:rsid w:val="00DE00BC"/>
    <w:rsid w:val="00DE0A00"/>
    <w:rsid w:val="00DE1308"/>
    <w:rsid w:val="00DE1665"/>
    <w:rsid w:val="00DE27A2"/>
    <w:rsid w:val="00DE5CF6"/>
    <w:rsid w:val="00DE5F5E"/>
    <w:rsid w:val="00DF0BC0"/>
    <w:rsid w:val="00DF39BF"/>
    <w:rsid w:val="00DF4059"/>
    <w:rsid w:val="00DF4437"/>
    <w:rsid w:val="00DF5031"/>
    <w:rsid w:val="00DF6BE0"/>
    <w:rsid w:val="00E0162E"/>
    <w:rsid w:val="00E01F9D"/>
    <w:rsid w:val="00E030CF"/>
    <w:rsid w:val="00E0381A"/>
    <w:rsid w:val="00E06B9C"/>
    <w:rsid w:val="00E12B58"/>
    <w:rsid w:val="00E13BE6"/>
    <w:rsid w:val="00E1476B"/>
    <w:rsid w:val="00E227A4"/>
    <w:rsid w:val="00E242F0"/>
    <w:rsid w:val="00E26225"/>
    <w:rsid w:val="00E26807"/>
    <w:rsid w:val="00E26819"/>
    <w:rsid w:val="00E2684D"/>
    <w:rsid w:val="00E276D7"/>
    <w:rsid w:val="00E3074D"/>
    <w:rsid w:val="00E316C2"/>
    <w:rsid w:val="00E31905"/>
    <w:rsid w:val="00E36C7A"/>
    <w:rsid w:val="00E372E4"/>
    <w:rsid w:val="00E37A7D"/>
    <w:rsid w:val="00E37FFA"/>
    <w:rsid w:val="00E427F2"/>
    <w:rsid w:val="00E44BDA"/>
    <w:rsid w:val="00E45A06"/>
    <w:rsid w:val="00E463B0"/>
    <w:rsid w:val="00E51C81"/>
    <w:rsid w:val="00E51DC9"/>
    <w:rsid w:val="00E52EAC"/>
    <w:rsid w:val="00E5442D"/>
    <w:rsid w:val="00E54CE2"/>
    <w:rsid w:val="00E55E8D"/>
    <w:rsid w:val="00E57C82"/>
    <w:rsid w:val="00E62B29"/>
    <w:rsid w:val="00E62BB3"/>
    <w:rsid w:val="00E65F19"/>
    <w:rsid w:val="00E65F21"/>
    <w:rsid w:val="00E65F8B"/>
    <w:rsid w:val="00E66B58"/>
    <w:rsid w:val="00E7153A"/>
    <w:rsid w:val="00E71A11"/>
    <w:rsid w:val="00E71BCA"/>
    <w:rsid w:val="00E72C98"/>
    <w:rsid w:val="00E736DA"/>
    <w:rsid w:val="00E737AF"/>
    <w:rsid w:val="00E73FD4"/>
    <w:rsid w:val="00E7443C"/>
    <w:rsid w:val="00E7701D"/>
    <w:rsid w:val="00E77233"/>
    <w:rsid w:val="00E80F7A"/>
    <w:rsid w:val="00E811D3"/>
    <w:rsid w:val="00E816E1"/>
    <w:rsid w:val="00E82125"/>
    <w:rsid w:val="00E855B2"/>
    <w:rsid w:val="00E87FD5"/>
    <w:rsid w:val="00E92825"/>
    <w:rsid w:val="00E95523"/>
    <w:rsid w:val="00E956CF"/>
    <w:rsid w:val="00E96893"/>
    <w:rsid w:val="00E9717A"/>
    <w:rsid w:val="00E97CE7"/>
    <w:rsid w:val="00EA1649"/>
    <w:rsid w:val="00EA16F0"/>
    <w:rsid w:val="00EA1AD9"/>
    <w:rsid w:val="00EA2E46"/>
    <w:rsid w:val="00EA37CC"/>
    <w:rsid w:val="00EA3AD0"/>
    <w:rsid w:val="00EA75CA"/>
    <w:rsid w:val="00EA7A20"/>
    <w:rsid w:val="00EA7D0C"/>
    <w:rsid w:val="00EA7D9D"/>
    <w:rsid w:val="00EB0A0E"/>
    <w:rsid w:val="00EB0DAE"/>
    <w:rsid w:val="00EB17CE"/>
    <w:rsid w:val="00EB1EB3"/>
    <w:rsid w:val="00EB25E0"/>
    <w:rsid w:val="00EB2BBC"/>
    <w:rsid w:val="00EB4958"/>
    <w:rsid w:val="00EB5153"/>
    <w:rsid w:val="00EB57E0"/>
    <w:rsid w:val="00EB5CC8"/>
    <w:rsid w:val="00EB6153"/>
    <w:rsid w:val="00EC0E31"/>
    <w:rsid w:val="00EC104B"/>
    <w:rsid w:val="00EC22A4"/>
    <w:rsid w:val="00EC2E3C"/>
    <w:rsid w:val="00EC62D2"/>
    <w:rsid w:val="00EC6623"/>
    <w:rsid w:val="00EC6DE5"/>
    <w:rsid w:val="00ED00B7"/>
    <w:rsid w:val="00ED26F0"/>
    <w:rsid w:val="00ED3358"/>
    <w:rsid w:val="00ED4480"/>
    <w:rsid w:val="00ED7438"/>
    <w:rsid w:val="00ED7F11"/>
    <w:rsid w:val="00EE0495"/>
    <w:rsid w:val="00EE0B45"/>
    <w:rsid w:val="00EE1C2F"/>
    <w:rsid w:val="00EE1DAD"/>
    <w:rsid w:val="00EE3B3C"/>
    <w:rsid w:val="00EE5382"/>
    <w:rsid w:val="00EE6312"/>
    <w:rsid w:val="00EE7190"/>
    <w:rsid w:val="00EF0143"/>
    <w:rsid w:val="00EF1918"/>
    <w:rsid w:val="00EF239F"/>
    <w:rsid w:val="00EF24E6"/>
    <w:rsid w:val="00EF27D1"/>
    <w:rsid w:val="00EF4B15"/>
    <w:rsid w:val="00EF4E40"/>
    <w:rsid w:val="00EF5959"/>
    <w:rsid w:val="00EF6AC7"/>
    <w:rsid w:val="00EF6F61"/>
    <w:rsid w:val="00EF7A68"/>
    <w:rsid w:val="00EF7B6D"/>
    <w:rsid w:val="00F00AF2"/>
    <w:rsid w:val="00F01B15"/>
    <w:rsid w:val="00F025C7"/>
    <w:rsid w:val="00F03A56"/>
    <w:rsid w:val="00F03A84"/>
    <w:rsid w:val="00F05AA8"/>
    <w:rsid w:val="00F1117E"/>
    <w:rsid w:val="00F13CAE"/>
    <w:rsid w:val="00F142C1"/>
    <w:rsid w:val="00F14701"/>
    <w:rsid w:val="00F166A4"/>
    <w:rsid w:val="00F172A3"/>
    <w:rsid w:val="00F201DB"/>
    <w:rsid w:val="00F24904"/>
    <w:rsid w:val="00F26472"/>
    <w:rsid w:val="00F26BDA"/>
    <w:rsid w:val="00F26D61"/>
    <w:rsid w:val="00F26E82"/>
    <w:rsid w:val="00F27A37"/>
    <w:rsid w:val="00F3068C"/>
    <w:rsid w:val="00F309AE"/>
    <w:rsid w:val="00F31FB0"/>
    <w:rsid w:val="00F32C54"/>
    <w:rsid w:val="00F32E0C"/>
    <w:rsid w:val="00F32F4E"/>
    <w:rsid w:val="00F34C75"/>
    <w:rsid w:val="00F35411"/>
    <w:rsid w:val="00F36653"/>
    <w:rsid w:val="00F37A2B"/>
    <w:rsid w:val="00F41E11"/>
    <w:rsid w:val="00F43005"/>
    <w:rsid w:val="00F4687D"/>
    <w:rsid w:val="00F47E1D"/>
    <w:rsid w:val="00F507D1"/>
    <w:rsid w:val="00F519CD"/>
    <w:rsid w:val="00F536E4"/>
    <w:rsid w:val="00F53964"/>
    <w:rsid w:val="00F54F5C"/>
    <w:rsid w:val="00F5504A"/>
    <w:rsid w:val="00F550E5"/>
    <w:rsid w:val="00F567FB"/>
    <w:rsid w:val="00F56C7E"/>
    <w:rsid w:val="00F57791"/>
    <w:rsid w:val="00F60CC4"/>
    <w:rsid w:val="00F6182A"/>
    <w:rsid w:val="00F62B4C"/>
    <w:rsid w:val="00F63C34"/>
    <w:rsid w:val="00F63EFC"/>
    <w:rsid w:val="00F640FF"/>
    <w:rsid w:val="00F656B9"/>
    <w:rsid w:val="00F66675"/>
    <w:rsid w:val="00F6697F"/>
    <w:rsid w:val="00F67015"/>
    <w:rsid w:val="00F67684"/>
    <w:rsid w:val="00F67FE8"/>
    <w:rsid w:val="00F7029C"/>
    <w:rsid w:val="00F707FE"/>
    <w:rsid w:val="00F7569E"/>
    <w:rsid w:val="00F76A4B"/>
    <w:rsid w:val="00F77A84"/>
    <w:rsid w:val="00F80E51"/>
    <w:rsid w:val="00F81366"/>
    <w:rsid w:val="00F81C17"/>
    <w:rsid w:val="00F8370E"/>
    <w:rsid w:val="00F85DB2"/>
    <w:rsid w:val="00F866E1"/>
    <w:rsid w:val="00F9171A"/>
    <w:rsid w:val="00F91892"/>
    <w:rsid w:val="00F93E68"/>
    <w:rsid w:val="00F95BFA"/>
    <w:rsid w:val="00F95F90"/>
    <w:rsid w:val="00F9728B"/>
    <w:rsid w:val="00F9776B"/>
    <w:rsid w:val="00F97B18"/>
    <w:rsid w:val="00FA118D"/>
    <w:rsid w:val="00FA4670"/>
    <w:rsid w:val="00FA637A"/>
    <w:rsid w:val="00FB1FB5"/>
    <w:rsid w:val="00FB4340"/>
    <w:rsid w:val="00FB506A"/>
    <w:rsid w:val="00FB656B"/>
    <w:rsid w:val="00FB6C9B"/>
    <w:rsid w:val="00FB6CC3"/>
    <w:rsid w:val="00FC0403"/>
    <w:rsid w:val="00FC2BCA"/>
    <w:rsid w:val="00FC5EC6"/>
    <w:rsid w:val="00FC7CEF"/>
    <w:rsid w:val="00FC7F7F"/>
    <w:rsid w:val="00FD0382"/>
    <w:rsid w:val="00FD083F"/>
    <w:rsid w:val="00FD10B7"/>
    <w:rsid w:val="00FD19C1"/>
    <w:rsid w:val="00FD1AD9"/>
    <w:rsid w:val="00FD2088"/>
    <w:rsid w:val="00FD3071"/>
    <w:rsid w:val="00FD3D94"/>
    <w:rsid w:val="00FD40CB"/>
    <w:rsid w:val="00FD4BEF"/>
    <w:rsid w:val="00FD5099"/>
    <w:rsid w:val="00FD5DC7"/>
    <w:rsid w:val="00FD6A2F"/>
    <w:rsid w:val="00FD70DB"/>
    <w:rsid w:val="00FE03D7"/>
    <w:rsid w:val="00FE0B49"/>
    <w:rsid w:val="00FE1139"/>
    <w:rsid w:val="00FE184F"/>
    <w:rsid w:val="00FE1CC7"/>
    <w:rsid w:val="00FE2A51"/>
    <w:rsid w:val="00FE704F"/>
    <w:rsid w:val="00FF0423"/>
    <w:rsid w:val="00FF1988"/>
    <w:rsid w:val="00FF216F"/>
    <w:rsid w:val="00FF5085"/>
    <w:rsid w:val="00FF70C6"/>
    <w:rsid w:val="00FF72B1"/>
    <w:rsid w:val="13B414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8BF34"/>
  <w15:docId w15:val="{6F741BEE-1C52-4BA1-A232-5A2DF594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Arial" w:hAnsiTheme="minorHAnsi" w:cs="Times New Roman"/>
        <w:sz w:val="22"/>
        <w:szCs w:val="22"/>
        <w:lang w:val="en-AU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1" w:unhideWhenUsed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iPriority="2" w:unhideWhenUsed="1"/>
    <w:lsdException w:name="index 2" w:semiHidden="1" w:uiPriority="2" w:unhideWhenUsed="1"/>
    <w:lsdException w:name="index 3" w:semiHidden="1" w:uiPriority="2" w:unhideWhenUsed="1"/>
    <w:lsdException w:name="index 4" w:semiHidden="1" w:uiPriority="2" w:unhideWhenUsed="1"/>
    <w:lsdException w:name="index 5" w:semiHidden="1" w:uiPriority="2" w:unhideWhenUsed="1"/>
    <w:lsdException w:name="index 6" w:semiHidden="1" w:uiPriority="2" w:unhideWhenUsed="1"/>
    <w:lsdException w:name="index 7" w:semiHidden="1" w:uiPriority="2" w:unhideWhenUsed="1"/>
    <w:lsdException w:name="index 8" w:semiHidden="1" w:uiPriority="2" w:unhideWhenUsed="1"/>
    <w:lsdException w:name="index 9" w:semiHidden="1" w:uiPriority="2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2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iPriority="4" w:unhideWhenUsed="1" w:qFormat="1"/>
    <w:lsdException w:name="List Bullet 2" w:qFormat="1"/>
    <w:lsdException w:name="List Bullet 3" w:qFormat="1"/>
    <w:lsdException w:name="List Bullet 4" w:semiHidden="1" w:unhideWhenUsed="1"/>
    <w:lsdException w:name="List Bullet 5" w:semiHidden="1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iPriority="4" w:unhideWhenUsed="1"/>
    <w:lsdException w:name="List Number 5" w:semiHidden="1" w:uiPriority="4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3" w:unhideWhenUsed="1"/>
    <w:lsdException w:name="List Continue 2" w:semiHidden="1" w:uiPriority="3" w:unhideWhenUsed="1"/>
    <w:lsdException w:name="List Continue 3" w:semiHidden="1" w:uiPriority="3" w:unhideWhenUsed="1"/>
    <w:lsdException w:name="List Continue 4" w:semiHidden="1" w:uiPriority="3" w:unhideWhenUsed="1"/>
    <w:lsdException w:name="List Continue 5" w:semiHidden="1" w:uiPriority="3" w:unhideWhenUsed="1"/>
    <w:lsdException w:name="Message Header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2" w:unhideWhenUsed="1"/>
    <w:lsdException w:name="HTML Address" w:semiHidden="1" w:uiPriority="2" w:unhideWhenUsed="1"/>
    <w:lsdException w:name="HTML Cite" w:semiHidden="1" w:uiPriority="2" w:unhideWhenUsed="1"/>
    <w:lsdException w:name="HTML Code" w:semiHidden="1" w:uiPriority="2" w:unhideWhenUsed="1"/>
    <w:lsdException w:name="HTML Definition" w:semiHidden="1" w:uiPriority="2" w:unhideWhenUsed="1"/>
    <w:lsdException w:name="HTML Keyboard" w:semiHidden="1" w:uiPriority="2" w:unhideWhenUsed="1"/>
    <w:lsdException w:name="HTML Preformatted" w:semiHidden="1" w:uiPriority="2" w:unhideWhenUsed="1"/>
    <w:lsdException w:name="HTML Sample" w:semiHidden="1" w:uiPriority="2" w:unhideWhenUsed="1"/>
    <w:lsdException w:name="HTML Typewriter" w:semiHidden="1" w:uiPriority="2" w:unhideWhenUsed="1"/>
    <w:lsdException w:name="HTML Variable" w:semiHidden="1" w:uiPriority="2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7E6380"/>
    <w:pPr>
      <w:spacing w:before="120" w:after="120" w:line="288" w:lineRule="auto"/>
    </w:pPr>
  </w:style>
  <w:style w:type="paragraph" w:styleId="Heading1">
    <w:name w:val="heading 1"/>
    <w:basedOn w:val="Normal"/>
    <w:next w:val="BodyText"/>
    <w:link w:val="Heading1Char"/>
    <w:uiPriority w:val="1"/>
    <w:qFormat/>
    <w:rsid w:val="00B05B5C"/>
    <w:pPr>
      <w:keepNext/>
      <w:keepLines/>
      <w:spacing w:before="0" w:after="240" w:line="240" w:lineRule="auto"/>
      <w:outlineLvl w:val="0"/>
    </w:pPr>
    <w:rPr>
      <w:rFonts w:asciiTheme="majorHAnsi" w:hAnsiTheme="majorHAnsi"/>
      <w:bCs/>
      <w:color w:val="22272B" w:themeColor="text1"/>
      <w:sz w:val="44"/>
      <w:szCs w:val="80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FD4BEF"/>
    <w:pPr>
      <w:keepNext/>
      <w:keepLines/>
      <w:pBdr>
        <w:top w:val="single" w:sz="4" w:space="1" w:color="002664" w:themeColor="background2"/>
      </w:pBdr>
      <w:spacing w:before="240" w:line="240" w:lineRule="auto"/>
      <w:outlineLvl w:val="1"/>
    </w:pPr>
    <w:rPr>
      <w:rFonts w:asciiTheme="majorHAnsi" w:hAnsiTheme="majorHAnsi" w:cs="ArialMT"/>
      <w:bCs/>
      <w:color w:val="002664" w:themeColor="background2"/>
      <w:sz w:val="36"/>
      <w:szCs w:val="36"/>
      <w:lang w:val="en-GB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FD4BEF"/>
    <w:pPr>
      <w:keepNext/>
      <w:keepLines/>
      <w:spacing w:before="240" w:line="240" w:lineRule="auto"/>
      <w:outlineLvl w:val="2"/>
    </w:pPr>
    <w:rPr>
      <w:rFonts w:ascii="Public Sans Medium" w:eastAsia="Times New Roman" w:hAnsi="Public Sans Medium"/>
      <w:color w:val="001C4A" w:themeColor="background2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FD4BEF"/>
    <w:pPr>
      <w:keepNext/>
      <w:keepLines/>
      <w:spacing w:before="240" w:line="240" w:lineRule="auto"/>
      <w:outlineLvl w:val="3"/>
    </w:pPr>
    <w:rPr>
      <w:rFonts w:ascii="Public Sans SemiBold" w:eastAsiaTheme="majorEastAsia" w:hAnsi="Public Sans SemiBold" w:cstheme="majorBidi"/>
      <w:color w:val="002664" w:themeColor="background2"/>
      <w:sz w:val="25"/>
      <w:szCs w:val="25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7450CF"/>
    <w:pPr>
      <w:keepNext/>
      <w:keepLines/>
      <w:spacing w:before="240" w:line="240" w:lineRule="auto"/>
      <w:outlineLvl w:val="4"/>
    </w:pPr>
    <w:rPr>
      <w:rFonts w:ascii="Public Sans SemiBold" w:eastAsiaTheme="majorEastAsia" w:hAnsi="Public Sans SemiBold" w:cstheme="majorBidi"/>
      <w:bCs/>
      <w:color w:val="A00F2B" w:themeColor="text2" w:themeShade="BF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5D03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231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unhideWhenUsed/>
    <w:rsid w:val="005D03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231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unhideWhenUsed/>
    <w:rsid w:val="005D03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3F484F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1"/>
    <w:unhideWhenUsed/>
    <w:rsid w:val="005D03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3F484F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05B5C"/>
    <w:rPr>
      <w:rFonts w:asciiTheme="majorHAnsi" w:hAnsiTheme="majorHAnsi"/>
      <w:bCs/>
      <w:color w:val="22272B" w:themeColor="text1"/>
      <w:sz w:val="44"/>
      <w:szCs w:val="80"/>
    </w:rPr>
  </w:style>
  <w:style w:type="character" w:customStyle="1" w:styleId="Heading2Char">
    <w:name w:val="Heading 2 Char"/>
    <w:basedOn w:val="DefaultParagraphFont"/>
    <w:link w:val="Heading2"/>
    <w:uiPriority w:val="1"/>
    <w:rsid w:val="00FD4BEF"/>
    <w:rPr>
      <w:rFonts w:asciiTheme="majorHAnsi" w:hAnsiTheme="majorHAnsi" w:cs="ArialMT"/>
      <w:bCs/>
      <w:color w:val="002664" w:themeColor="background2"/>
      <w:sz w:val="36"/>
      <w:szCs w:val="36"/>
      <w:lang w:val="en-GB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5CE6"/>
    <w:pPr>
      <w:pBdr>
        <w:bottom w:val="single" w:sz="4" w:space="1" w:color="auto"/>
      </w:pBdr>
      <w:spacing w:after="240"/>
    </w:pPr>
    <w:rPr>
      <w:rFonts w:cs="Arial-Black"/>
      <w:noProof/>
      <w:spacing w:val="-5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2F5CE6"/>
    <w:rPr>
      <w:rFonts w:asciiTheme="minorHAnsi" w:hAnsiTheme="minorHAnsi" w:cs="Arial-Black"/>
      <w:noProof/>
      <w:color w:val="22272B" w:themeColor="text1"/>
      <w:spacing w:val="-5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A1072"/>
    <w:pPr>
      <w:pBdr>
        <w:top w:val="single" w:sz="4" w:space="4" w:color="22272B" w:themeColor="text1"/>
      </w:pBdr>
      <w:tabs>
        <w:tab w:val="right" w:pos="10198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A1072"/>
    <w:rPr>
      <w:sz w:val="16"/>
      <w:szCs w:val="16"/>
    </w:rPr>
  </w:style>
  <w:style w:type="paragraph" w:customStyle="1" w:styleId="CoverDate">
    <w:name w:val="Cover Date"/>
    <w:basedOn w:val="Normal"/>
    <w:uiPriority w:val="49"/>
    <w:semiHidden/>
    <w:rsid w:val="00050AC4"/>
    <w:rPr>
      <w:color w:val="002664" w:themeColor="background2"/>
    </w:rPr>
  </w:style>
  <w:style w:type="paragraph" w:styleId="NoSpacing">
    <w:name w:val="No Spacing"/>
    <w:rsid w:val="00E62B29"/>
    <w:pPr>
      <w:spacing w:before="0" w:after="0"/>
    </w:pPr>
  </w:style>
  <w:style w:type="paragraph" w:styleId="BodyText">
    <w:name w:val="Body Text"/>
    <w:basedOn w:val="Normal"/>
    <w:link w:val="BodyTextChar"/>
    <w:qFormat/>
    <w:rsid w:val="00387305"/>
    <w:rPr>
      <w:rFonts w:ascii="Public Sans Light" w:hAnsi="Public Sans Light"/>
    </w:rPr>
  </w:style>
  <w:style w:type="character" w:customStyle="1" w:styleId="BodyTextChar">
    <w:name w:val="Body Text Char"/>
    <w:basedOn w:val="DefaultParagraphFont"/>
    <w:link w:val="BodyText"/>
    <w:rsid w:val="00382661"/>
    <w:rPr>
      <w:rFonts w:ascii="Public Sans Light" w:hAnsi="Public Sans Light"/>
    </w:rPr>
  </w:style>
  <w:style w:type="paragraph" w:styleId="List2">
    <w:name w:val="List 2"/>
    <w:basedOn w:val="Normal"/>
    <w:uiPriority w:val="3"/>
    <w:semiHidden/>
    <w:rsid w:val="00A2657F"/>
    <w:pPr>
      <w:numPr>
        <w:numId w:val="3"/>
      </w:numPr>
      <w:spacing w:before="60" w:after="60"/>
      <w:ind w:left="568" w:hanging="284"/>
    </w:pPr>
  </w:style>
  <w:style w:type="paragraph" w:styleId="List3">
    <w:name w:val="List 3"/>
    <w:basedOn w:val="Normal"/>
    <w:uiPriority w:val="3"/>
    <w:semiHidden/>
    <w:rsid w:val="00A2657F"/>
    <w:pPr>
      <w:numPr>
        <w:numId w:val="4"/>
      </w:numPr>
      <w:spacing w:before="60" w:after="60"/>
      <w:ind w:left="851" w:hanging="284"/>
    </w:pPr>
  </w:style>
  <w:style w:type="character" w:customStyle="1" w:styleId="Heading3Char">
    <w:name w:val="Heading 3 Char"/>
    <w:basedOn w:val="DefaultParagraphFont"/>
    <w:link w:val="Heading3"/>
    <w:uiPriority w:val="1"/>
    <w:rsid w:val="00FD4BEF"/>
    <w:rPr>
      <w:rFonts w:ascii="Public Sans Medium" w:eastAsia="Times New Roman" w:hAnsi="Public Sans Medium"/>
      <w:color w:val="001C4A" w:themeColor="background2" w:themeShade="BF"/>
      <w:sz w:val="28"/>
      <w:szCs w:val="28"/>
    </w:rPr>
  </w:style>
  <w:style w:type="character" w:styleId="PlaceholderText">
    <w:name w:val="Placeholder Text"/>
    <w:basedOn w:val="DefaultParagraphFont"/>
    <w:semiHidden/>
    <w:rsid w:val="006E4CA5"/>
    <w:rPr>
      <w:color w:val="808080"/>
    </w:rPr>
  </w:style>
  <w:style w:type="paragraph" w:customStyle="1" w:styleId="SmallBodyText">
    <w:name w:val="Small Body Text"/>
    <w:basedOn w:val="BodyText"/>
    <w:uiPriority w:val="5"/>
    <w:qFormat/>
    <w:rsid w:val="00AD347D"/>
    <w:rPr>
      <w:sz w:val="18"/>
    </w:rPr>
  </w:style>
  <w:style w:type="paragraph" w:styleId="List4">
    <w:name w:val="List 4"/>
    <w:basedOn w:val="Normal"/>
    <w:uiPriority w:val="3"/>
    <w:semiHidden/>
    <w:rsid w:val="00963070"/>
    <w:pPr>
      <w:spacing w:before="60" w:after="60"/>
      <w:contextualSpacing/>
    </w:pPr>
  </w:style>
  <w:style w:type="paragraph" w:customStyle="1" w:styleId="HeaderTitle">
    <w:name w:val="Header Title"/>
    <w:basedOn w:val="Normal"/>
    <w:link w:val="HeaderTitleChar"/>
    <w:uiPriority w:val="49"/>
    <w:rsid w:val="005415DF"/>
    <w:pPr>
      <w:spacing w:before="0" w:line="216" w:lineRule="auto"/>
      <w:ind w:right="1985"/>
      <w:contextualSpacing/>
    </w:pPr>
    <w:rPr>
      <w:rFonts w:eastAsiaTheme="majorEastAsia" w:cstheme="majorBidi"/>
      <w:color w:val="22272B" w:themeColor="text1"/>
      <w:spacing w:val="-10"/>
      <w:kern w:val="28"/>
      <w:sz w:val="32"/>
      <w:szCs w:val="80"/>
    </w:rPr>
  </w:style>
  <w:style w:type="paragraph" w:customStyle="1" w:styleId="CoverSubtitle">
    <w:name w:val="Cover Subtitle"/>
    <w:basedOn w:val="Subtitle"/>
    <w:uiPriority w:val="49"/>
    <w:semiHidden/>
    <w:rsid w:val="007A6773"/>
    <w:pPr>
      <w:ind w:right="-8"/>
    </w:pPr>
  </w:style>
  <w:style w:type="paragraph" w:styleId="Salutation">
    <w:name w:val="Salutation"/>
    <w:basedOn w:val="Normal"/>
    <w:next w:val="Normal"/>
    <w:link w:val="SalutationChar"/>
    <w:semiHidden/>
    <w:rsid w:val="00E62B29"/>
  </w:style>
  <w:style w:type="character" w:customStyle="1" w:styleId="SalutationChar">
    <w:name w:val="Salutation Char"/>
    <w:basedOn w:val="DefaultParagraphFont"/>
    <w:link w:val="Salutation"/>
    <w:semiHidden/>
    <w:rsid w:val="00E62B29"/>
  </w:style>
  <w:style w:type="paragraph" w:customStyle="1" w:styleId="RearCoverText">
    <w:name w:val="Rear Cover Text"/>
    <w:basedOn w:val="BodyText"/>
    <w:link w:val="RearCoverTextChar"/>
    <w:semiHidden/>
    <w:rsid w:val="007D707F"/>
    <w:pPr>
      <w:spacing w:after="227"/>
      <w:ind w:left="284"/>
    </w:pPr>
    <w:rPr>
      <w:rFonts w:asciiTheme="majorHAnsi" w:hAnsiTheme="majorHAnsi"/>
      <w:color w:val="FFFFFF" w:themeColor="background1"/>
    </w:rPr>
  </w:style>
  <w:style w:type="paragraph" w:styleId="TOC1">
    <w:name w:val="toc 1"/>
    <w:basedOn w:val="BodyText"/>
    <w:uiPriority w:val="39"/>
    <w:semiHidden/>
    <w:rsid w:val="004552CA"/>
    <w:pPr>
      <w:tabs>
        <w:tab w:val="right" w:leader="dot" w:pos="10188"/>
      </w:tabs>
      <w:spacing w:after="60" w:line="240" w:lineRule="auto"/>
    </w:pPr>
    <w:rPr>
      <w:rFonts w:asciiTheme="majorHAnsi" w:hAnsiTheme="majorHAnsi"/>
      <w:b/>
      <w:bCs/>
      <w:noProof/>
      <w:color w:val="002664" w:themeColor="background2"/>
    </w:rPr>
  </w:style>
  <w:style w:type="paragraph" w:styleId="TOC2">
    <w:name w:val="toc 2"/>
    <w:basedOn w:val="BodyText"/>
    <w:uiPriority w:val="39"/>
    <w:semiHidden/>
    <w:rsid w:val="00E62B29"/>
    <w:pPr>
      <w:tabs>
        <w:tab w:val="right" w:leader="dot" w:pos="10188"/>
      </w:tabs>
      <w:spacing w:before="60" w:after="60" w:line="240" w:lineRule="auto"/>
      <w:ind w:left="57"/>
    </w:pPr>
    <w:rPr>
      <w:noProof/>
      <w:color w:val="002664" w:themeColor="accent1"/>
    </w:rPr>
  </w:style>
  <w:style w:type="character" w:styleId="Hyperlink">
    <w:name w:val="Hyperlink"/>
    <w:uiPriority w:val="99"/>
    <w:unhideWhenUsed/>
    <w:rsid w:val="007B47E4"/>
    <w:rPr>
      <w:color w:val="22272B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4552CA"/>
    <w:pPr>
      <w:spacing w:after="1701"/>
      <w:outlineLvl w:val="9"/>
    </w:pPr>
    <w:rPr>
      <w:rFonts w:eastAsiaTheme="majorEastAsia" w:cstheme="majorBidi"/>
      <w:bCs w:val="0"/>
    </w:rPr>
  </w:style>
  <w:style w:type="paragraph" w:styleId="TOC3">
    <w:name w:val="toc 3"/>
    <w:basedOn w:val="BodyText"/>
    <w:uiPriority w:val="39"/>
    <w:semiHidden/>
    <w:rsid w:val="00E62B29"/>
    <w:pPr>
      <w:tabs>
        <w:tab w:val="right" w:leader="dot" w:pos="10188"/>
      </w:tabs>
      <w:spacing w:before="60" w:after="60" w:line="240" w:lineRule="auto"/>
      <w:ind w:left="113"/>
    </w:pPr>
    <w:rPr>
      <w:noProof/>
      <w:color w:val="002664" w:themeColor="background2"/>
    </w:rPr>
  </w:style>
  <w:style w:type="character" w:customStyle="1" w:styleId="Heading4Char">
    <w:name w:val="Heading 4 Char"/>
    <w:basedOn w:val="DefaultParagraphFont"/>
    <w:link w:val="Heading4"/>
    <w:uiPriority w:val="1"/>
    <w:rsid w:val="00FD4BEF"/>
    <w:rPr>
      <w:rFonts w:ascii="Public Sans SemiBold" w:eastAsiaTheme="majorEastAsia" w:hAnsi="Public Sans SemiBold" w:cstheme="majorBidi"/>
      <w:color w:val="002664" w:themeColor="background2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1"/>
    <w:rsid w:val="007450CF"/>
    <w:rPr>
      <w:rFonts w:ascii="Public Sans SemiBold" w:eastAsiaTheme="majorEastAsia" w:hAnsi="Public Sans SemiBold" w:cstheme="majorBidi"/>
      <w:bCs/>
      <w:color w:val="A00F2B" w:themeColor="text2" w:themeShade="BF"/>
    </w:rPr>
  </w:style>
  <w:style w:type="character" w:styleId="SubtleReference">
    <w:name w:val="Subtle Reference"/>
    <w:basedOn w:val="DefaultParagraphFont"/>
    <w:uiPriority w:val="31"/>
    <w:rsid w:val="00E62B29"/>
    <w:rPr>
      <w:smallCaps/>
      <w:color w:val="657480" w:themeColor="text1" w:themeTint="A5"/>
    </w:rPr>
  </w:style>
  <w:style w:type="table" w:styleId="TableGridLight">
    <w:name w:val="Grid Table Light"/>
    <w:basedOn w:val="TableNormal"/>
    <w:uiPriority w:val="40"/>
    <w:rsid w:val="00E242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semiHidden/>
    <w:rsid w:val="00214F16"/>
    <w:pPr>
      <w:spacing w:before="60" w:after="60" w:line="180" w:lineRule="atLeast"/>
    </w:pPr>
    <w:rPr>
      <w:sz w:val="16"/>
      <w:szCs w:val="14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B41C42"/>
    <w:rPr>
      <w:sz w:val="16"/>
      <w:szCs w:val="14"/>
      <w:lang w:val="en-US"/>
    </w:rPr>
  </w:style>
  <w:style w:type="character" w:styleId="FootnoteReference">
    <w:name w:val="footnote reference"/>
    <w:basedOn w:val="DefaultParagraphFont"/>
    <w:semiHidden/>
    <w:unhideWhenUsed/>
    <w:rsid w:val="00BE7803"/>
    <w:rPr>
      <w:vertAlign w:val="superscript"/>
    </w:rPr>
  </w:style>
  <w:style w:type="table" w:styleId="ListTable4-Accent3">
    <w:name w:val="List Table 4 Accent 3"/>
    <w:aliases w:val="NSWG Standard Table"/>
    <w:basedOn w:val="TableNormal"/>
    <w:uiPriority w:val="49"/>
    <w:rsid w:val="009B243F"/>
    <w:rPr>
      <w:sz w:val="20"/>
    </w:rPr>
    <w:tblPr>
      <w:tblStyleRowBandSize w:val="1"/>
      <w:tblStyleColBandSize w:val="1"/>
      <w:tblBorders>
        <w:bottom w:val="single" w:sz="4" w:space="0" w:color="22272B" w:themeColor="text1"/>
      </w:tblBorders>
    </w:tblPr>
    <w:tblStylePr w:type="firstRow">
      <w:rPr>
        <w:rFonts w:asciiTheme="majorHAnsi" w:hAnsiTheme="majorHAnsi"/>
        <w:b/>
        <w:bCs/>
        <w:color w:val="002664" w:themeColor="background2"/>
        <w:sz w:val="20"/>
      </w:rPr>
      <w:tblPr/>
      <w:tcPr>
        <w:tcBorders>
          <w:bottom w:val="single" w:sz="4" w:space="0" w:color="22272B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71A6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E0FF" w:themeFill="accent4"/>
      </w:tcPr>
    </w:tblStylePr>
    <w:tblStylePr w:type="band1Horz">
      <w:tblPr/>
      <w:tcPr>
        <w:shd w:val="clear" w:color="auto" w:fill="8CE0FF" w:themeFill="accent4"/>
      </w:tcPr>
    </w:tblStylePr>
  </w:style>
  <w:style w:type="table" w:styleId="ListTable4-Accent4">
    <w:name w:val="List Table 4 Accent 4"/>
    <w:basedOn w:val="TableNormal"/>
    <w:uiPriority w:val="49"/>
    <w:rsid w:val="009B243F"/>
    <w:tblPr>
      <w:tblStyleRowBandSize w:val="1"/>
      <w:tblStyleColBandSize w:val="1"/>
      <w:tblBorders>
        <w:top w:val="single" w:sz="4" w:space="0" w:color="BAECFF" w:themeColor="accent4" w:themeTint="99"/>
        <w:left w:val="single" w:sz="4" w:space="0" w:color="BAECFF" w:themeColor="accent4" w:themeTint="99"/>
        <w:bottom w:val="single" w:sz="4" w:space="0" w:color="BAECFF" w:themeColor="accent4" w:themeTint="99"/>
        <w:right w:val="single" w:sz="4" w:space="0" w:color="BAECFF" w:themeColor="accent4" w:themeTint="99"/>
        <w:insideH w:val="single" w:sz="4" w:space="0" w:color="BAECFF" w:themeColor="accent4" w:themeTint="99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E0FF" w:themeColor="accent4"/>
          <w:left w:val="single" w:sz="4" w:space="0" w:color="8CE0FF" w:themeColor="accent4"/>
          <w:bottom w:val="single" w:sz="4" w:space="0" w:color="8CE0FF" w:themeColor="accent4"/>
          <w:right w:val="single" w:sz="4" w:space="0" w:color="8CE0FF" w:themeColor="accent4"/>
          <w:insideH w:val="nil"/>
        </w:tcBorders>
        <w:shd w:val="clear" w:color="auto" w:fill="8CE0FF" w:themeFill="accent4"/>
      </w:tcPr>
    </w:tblStylePr>
    <w:tblStylePr w:type="lastRow">
      <w:rPr>
        <w:b/>
        <w:bCs/>
      </w:rPr>
      <w:tblPr/>
      <w:tcPr>
        <w:tcBorders>
          <w:top w:val="double" w:sz="4" w:space="0" w:color="BAEC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4" w:themeFillTint="33"/>
      </w:tcPr>
    </w:tblStylePr>
    <w:tblStylePr w:type="band1Horz">
      <w:tblPr/>
      <w:tcPr>
        <w:shd w:val="clear" w:color="auto" w:fill="E8F8FF" w:themeFill="accent4" w:themeFillTint="33"/>
      </w:tcPr>
    </w:tblStylePr>
  </w:style>
  <w:style w:type="character" w:customStyle="1" w:styleId="RearCoverTextChar">
    <w:name w:val="Rear Cover Text Char"/>
    <w:basedOn w:val="BodyTextChar"/>
    <w:link w:val="RearCoverText"/>
    <w:semiHidden/>
    <w:rsid w:val="00577C69"/>
    <w:rPr>
      <w:rFonts w:asciiTheme="majorHAnsi" w:hAnsiTheme="majorHAnsi" w:cs="Arial"/>
      <w:color w:val="FFFFFF" w:themeColor="background1"/>
      <w:szCs w:val="20"/>
    </w:rPr>
  </w:style>
  <w:style w:type="table" w:customStyle="1" w:styleId="1DPEDefault">
    <w:name w:val="1 DPE Default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sz w:val="20"/>
    </w:rPr>
    <w:tblPr>
      <w:tblStyleRowBandSize w:val="1"/>
      <w:tblBorders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rPr>
        <w:rFonts w:asciiTheme="minorHAnsi" w:hAnsiTheme="minorHAnsi"/>
        <w:b/>
        <w:color w:val="FFFFFF" w:themeColor="background1"/>
        <w:sz w:val="20"/>
      </w:rPr>
      <w:tblPr/>
      <w:trPr>
        <w:tblHeader/>
      </w:trPr>
      <w:tcPr>
        <w:shd w:val="clear" w:color="auto" w:fill="002664" w:themeFill="accent1"/>
      </w:tcPr>
    </w:tblStylePr>
    <w:tblStylePr w:type="firstCol">
      <w:rPr>
        <w:b/>
      </w:rPr>
    </w:tblStylePr>
    <w:tblStylePr w:type="band2Horz">
      <w:tblPr/>
      <w:tcPr>
        <w:shd w:val="clear" w:color="auto" w:fill="CBEDFD" w:themeFill="accent2"/>
      </w:tcPr>
    </w:tblStylePr>
  </w:style>
  <w:style w:type="table" w:customStyle="1" w:styleId="2DPEPlain">
    <w:name w:val="2 DPE Plain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sz w:val="20"/>
    </w:rPr>
    <w:tblPr>
      <w:tblStyleRowBandSize w:val="1"/>
      <w:tblBorders>
        <w:bottom w:val="single" w:sz="4" w:space="0" w:color="808080" w:themeColor="background1" w:themeShade="80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rPr>
        <w:rFonts w:asciiTheme="majorHAnsi" w:hAnsiTheme="majorHAnsi"/>
        <w:b/>
        <w:color w:val="002664" w:themeColor="background2"/>
        <w:sz w:val="20"/>
      </w:rPr>
      <w:tblPr/>
      <w:trPr>
        <w:tblHeader/>
      </w:trPr>
      <w:tcPr>
        <w:tcBorders>
          <w:bottom w:val="single" w:sz="4" w:space="0" w:color="auto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C0C6C9"/>
      </w:tcPr>
    </w:tblStylePr>
  </w:style>
  <w:style w:type="table" w:customStyle="1" w:styleId="3DPEFinancialTable">
    <w:name w:val="3 DPE Financial Table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color w:val="22272B" w:themeColor="text1"/>
      <w:sz w:val="20"/>
    </w:rPr>
    <w:tblPr>
      <w:tblBorders>
        <w:top w:val="single" w:sz="4" w:space="0" w:color="22272B" w:themeColor="text1"/>
        <w:bottom w:val="single" w:sz="4" w:space="0" w:color="22272B" w:themeColor="text1"/>
        <w:insideH w:val="single" w:sz="4" w:space="0" w:color="22272B" w:themeColor="text1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pPr>
        <w:jc w:val="left"/>
      </w:pPr>
      <w:rPr>
        <w:rFonts w:asciiTheme="majorHAnsi" w:hAnsiTheme="majorHAnsi"/>
        <w:b/>
        <w:color w:val="002664" w:themeColor="background2"/>
      </w:rPr>
      <w:tblPr/>
      <w:trPr>
        <w:tblHeader/>
      </w:trPr>
      <w:tcPr>
        <w:tcBorders>
          <w:top w:val="single" w:sz="4" w:space="0" w:color="22272B" w:themeColor="text1"/>
        </w:tcBorders>
        <w:vAlign w:val="bottom"/>
      </w:tcPr>
    </w:tblStylePr>
    <w:tblStylePr w:type="firstCol">
      <w:rPr>
        <w:b/>
      </w:rPr>
    </w:tblStylePr>
  </w:style>
  <w:style w:type="paragraph" w:styleId="ListParagraph">
    <w:name w:val="List Paragraph"/>
    <w:basedOn w:val="Normal"/>
    <w:semiHidden/>
    <w:rsid w:val="005D0354"/>
    <w:pPr>
      <w:spacing w:before="60" w:after="60"/>
      <w:ind w:left="284"/>
    </w:pPr>
    <w:rPr>
      <w:rFonts w:ascii="Public Sans Light" w:hAnsi="Public Sans Light"/>
    </w:rPr>
  </w:style>
  <w:style w:type="paragraph" w:styleId="List">
    <w:name w:val="List"/>
    <w:basedOn w:val="Normal"/>
    <w:uiPriority w:val="3"/>
    <w:semiHidden/>
    <w:rsid w:val="00963070"/>
    <w:pPr>
      <w:spacing w:before="60" w:after="60"/>
    </w:pPr>
  </w:style>
  <w:style w:type="character" w:styleId="SubtleEmphasis">
    <w:name w:val="Subtle Emphasis"/>
    <w:basedOn w:val="DefaultParagraphFont"/>
    <w:uiPriority w:val="19"/>
    <w:rsid w:val="00E62B29"/>
    <w:rPr>
      <w:i/>
      <w:iCs/>
      <w:color w:val="525D67" w:themeColor="text1" w:themeTint="BF"/>
    </w:rPr>
  </w:style>
  <w:style w:type="paragraph" w:customStyle="1" w:styleId="DividerTitle">
    <w:name w:val="Divider Title"/>
    <w:basedOn w:val="BodyText"/>
    <w:next w:val="BodyText"/>
    <w:uiPriority w:val="49"/>
    <w:semiHidden/>
    <w:rsid w:val="00374CCA"/>
    <w:rPr>
      <w:color w:val="002664" w:themeColor="background2"/>
      <w:sz w:val="96"/>
      <w:szCs w:val="96"/>
      <w:lang w:val="en-US"/>
    </w:rPr>
  </w:style>
  <w:style w:type="paragraph" w:customStyle="1" w:styleId="DividerNumber">
    <w:name w:val="Divider Number"/>
    <w:basedOn w:val="BodyText"/>
    <w:next w:val="DividerTitle"/>
    <w:uiPriority w:val="49"/>
    <w:semiHidden/>
    <w:rsid w:val="00374CCA"/>
    <w:rPr>
      <w:bCs/>
      <w:color w:val="002664" w:themeColor="background2"/>
      <w:sz w:val="642"/>
      <w:szCs w:val="642"/>
    </w:rPr>
  </w:style>
  <w:style w:type="paragraph" w:customStyle="1" w:styleId="DocumentIntro">
    <w:name w:val="Document Intro"/>
    <w:basedOn w:val="Normal"/>
    <w:next w:val="BodyText"/>
    <w:uiPriority w:val="5"/>
    <w:qFormat/>
    <w:rsid w:val="005D0354"/>
    <w:pPr>
      <w:keepLines/>
      <w:pBdr>
        <w:top w:val="single" w:sz="4" w:space="1" w:color="D7153A" w:themeColor="text2"/>
        <w:bottom w:val="single" w:sz="4" w:space="1" w:color="D7153A" w:themeColor="text2"/>
      </w:pBdr>
      <w:spacing w:before="240" w:after="480"/>
    </w:pPr>
    <w:rPr>
      <w:rFonts w:ascii="Public Sans ExtraLight" w:hAnsi="Public Sans ExtraLight"/>
      <w:color w:val="001C4A" w:themeColor="background2" w:themeShade="BF"/>
      <w:sz w:val="32"/>
      <w:szCs w:val="32"/>
    </w:rPr>
  </w:style>
  <w:style w:type="paragraph" w:styleId="Quote">
    <w:name w:val="Quote"/>
    <w:basedOn w:val="Normal"/>
    <w:link w:val="QuoteChar"/>
    <w:uiPriority w:val="4"/>
    <w:qFormat/>
    <w:rsid w:val="002626A1"/>
    <w:pPr>
      <w:spacing w:before="240" w:after="240"/>
      <w:ind w:left="454" w:right="454"/>
    </w:pPr>
    <w:rPr>
      <w:rFonts w:ascii="Public Sans ExtraLight" w:hAnsi="Public Sans ExtraLight"/>
      <w:color w:val="002664" w:themeColor="background2"/>
      <w:sz w:val="28"/>
      <w:szCs w:val="28"/>
      <w:lang w:val="en-GB"/>
    </w:rPr>
  </w:style>
  <w:style w:type="character" w:customStyle="1" w:styleId="QuoteChar">
    <w:name w:val="Quote Char"/>
    <w:basedOn w:val="DefaultParagraphFont"/>
    <w:link w:val="Quote"/>
    <w:uiPriority w:val="4"/>
    <w:rsid w:val="002626A1"/>
    <w:rPr>
      <w:rFonts w:ascii="Public Sans ExtraLight" w:hAnsi="Public Sans ExtraLight"/>
      <w:color w:val="002664" w:themeColor="background2"/>
      <w:sz w:val="28"/>
      <w:szCs w:val="28"/>
      <w:lang w:val="en-GB"/>
    </w:rPr>
  </w:style>
  <w:style w:type="paragraph" w:customStyle="1" w:styleId="Quoteattribution">
    <w:name w:val="Quote attribution"/>
    <w:basedOn w:val="Normal"/>
    <w:next w:val="BodyText"/>
    <w:uiPriority w:val="4"/>
    <w:qFormat/>
    <w:rsid w:val="002626A1"/>
    <w:pPr>
      <w:ind w:left="454" w:right="454"/>
    </w:pPr>
    <w:rPr>
      <w:rFonts w:ascii="Public Sans Medium" w:hAnsi="Public Sans Medium"/>
      <w:bCs/>
      <w:color w:val="002664" w:themeColor="background2"/>
    </w:rPr>
  </w:style>
  <w:style w:type="paragraph" w:customStyle="1" w:styleId="TableCondensedText">
    <w:name w:val="Table Condensed Text"/>
    <w:basedOn w:val="Normal"/>
    <w:rsid w:val="007D707F"/>
    <w:pPr>
      <w:spacing w:before="60" w:after="60"/>
    </w:pPr>
    <w:rPr>
      <w:sz w:val="20"/>
    </w:rPr>
  </w:style>
  <w:style w:type="paragraph" w:styleId="Subtitle">
    <w:name w:val="Subtitle"/>
    <w:basedOn w:val="Normal"/>
    <w:next w:val="BodyText"/>
    <w:link w:val="SubtitleChar"/>
    <w:rsid w:val="0076531E"/>
    <w:pPr>
      <w:numPr>
        <w:ilvl w:val="1"/>
      </w:numPr>
      <w:spacing w:after="160"/>
    </w:pPr>
    <w:rPr>
      <w:rFonts w:eastAsiaTheme="minorEastAsia" w:cstheme="minorBidi"/>
      <w:color w:val="002664" w:themeColor="background2"/>
      <w:sz w:val="36"/>
      <w:szCs w:val="36"/>
      <w:lang w:val="en-US"/>
    </w:rPr>
  </w:style>
  <w:style w:type="character" w:customStyle="1" w:styleId="SubtitleChar">
    <w:name w:val="Subtitle Char"/>
    <w:basedOn w:val="DefaultParagraphFont"/>
    <w:link w:val="Subtitle"/>
    <w:rsid w:val="0076531E"/>
    <w:rPr>
      <w:rFonts w:asciiTheme="minorHAnsi" w:eastAsiaTheme="minorEastAsia" w:hAnsiTheme="minorHAnsi" w:cstheme="minorBidi"/>
      <w:color w:val="002664" w:themeColor="background2"/>
      <w:sz w:val="36"/>
      <w:szCs w:val="36"/>
      <w:lang w:val="en-US"/>
    </w:rPr>
  </w:style>
  <w:style w:type="paragraph" w:customStyle="1" w:styleId="Descriptor">
    <w:name w:val="Descriptor"/>
    <w:basedOn w:val="Normal"/>
    <w:uiPriority w:val="49"/>
    <w:rsid w:val="00114BB2"/>
    <w:pPr>
      <w:spacing w:before="0" w:line="240" w:lineRule="auto"/>
      <w:ind w:right="1985"/>
    </w:pPr>
    <w:rPr>
      <w:rFonts w:ascii="Public Sans SemiBold" w:hAnsi="Public Sans SemiBold"/>
      <w:sz w:val="28"/>
      <w:szCs w:val="28"/>
      <w:lang w:val="en-US"/>
    </w:rPr>
  </w:style>
  <w:style w:type="paragraph" w:styleId="Caption">
    <w:name w:val="caption"/>
    <w:basedOn w:val="Normal"/>
    <w:next w:val="BodyText"/>
    <w:uiPriority w:val="19"/>
    <w:unhideWhenUsed/>
    <w:rsid w:val="0098205C"/>
    <w:pPr>
      <w:spacing w:before="60" w:after="60" w:line="240" w:lineRule="auto"/>
    </w:pPr>
    <w:rPr>
      <w:rFonts w:asciiTheme="majorHAnsi" w:hAnsiTheme="majorHAnsi"/>
      <w:iCs/>
      <w:color w:val="002664" w:themeColor="background2"/>
      <w:sz w:val="18"/>
      <w:szCs w:val="18"/>
    </w:rPr>
  </w:style>
  <w:style w:type="paragraph" w:customStyle="1" w:styleId="Disclaimer">
    <w:name w:val="Disclaimer"/>
    <w:basedOn w:val="BodyText"/>
    <w:link w:val="DisclaimerChar"/>
    <w:uiPriority w:val="49"/>
    <w:rsid w:val="00A30F7A"/>
    <w:pPr>
      <w:pBdr>
        <w:top w:val="single" w:sz="4" w:space="1" w:color="002664" w:themeColor="background2"/>
      </w:pBdr>
      <w:spacing w:before="0" w:after="60" w:line="240" w:lineRule="auto"/>
    </w:pPr>
    <w:rPr>
      <w:sz w:val="16"/>
      <w:szCs w:val="16"/>
    </w:rPr>
  </w:style>
  <w:style w:type="paragraph" w:customStyle="1" w:styleId="PhotoCredit">
    <w:name w:val="Photo Credit"/>
    <w:basedOn w:val="Normal"/>
    <w:next w:val="Normal"/>
    <w:link w:val="PhotoCreditChar"/>
    <w:uiPriority w:val="49"/>
    <w:qFormat/>
    <w:rsid w:val="0015670D"/>
    <w:pPr>
      <w:spacing w:before="0" w:line="240" w:lineRule="auto"/>
    </w:pPr>
    <w:rPr>
      <w:rFonts w:eastAsiaTheme="minorHAnsi" w:cstheme="minorBidi"/>
      <w:i/>
      <w:sz w:val="18"/>
      <w:szCs w:val="18"/>
    </w:rPr>
  </w:style>
  <w:style w:type="character" w:customStyle="1" w:styleId="PhotoCreditChar">
    <w:name w:val="Photo Credit Char"/>
    <w:basedOn w:val="DefaultParagraphFont"/>
    <w:link w:val="PhotoCredit"/>
    <w:uiPriority w:val="49"/>
    <w:rsid w:val="0015670D"/>
    <w:rPr>
      <w:rFonts w:eastAsiaTheme="minorHAnsi" w:cstheme="minorBidi"/>
      <w:i/>
      <w:sz w:val="18"/>
      <w:szCs w:val="18"/>
    </w:rPr>
  </w:style>
  <w:style w:type="character" w:customStyle="1" w:styleId="DisclaimerChar">
    <w:name w:val="Disclaimer Char"/>
    <w:basedOn w:val="DefaultParagraphFont"/>
    <w:link w:val="Disclaimer"/>
    <w:uiPriority w:val="49"/>
    <w:rsid w:val="00A30F7A"/>
    <w:rPr>
      <w:rFonts w:cs="Arial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25177"/>
    <w:rPr>
      <w:color w:val="605E5C"/>
      <w:shd w:val="clear" w:color="auto" w:fill="E1DFDD"/>
    </w:rPr>
  </w:style>
  <w:style w:type="paragraph" w:styleId="ListBullet">
    <w:name w:val="List Bullet"/>
    <w:aliases w:val="Bullet 1"/>
    <w:basedOn w:val="ListNumber2"/>
    <w:link w:val="ListBulletChar"/>
    <w:uiPriority w:val="3"/>
    <w:qFormat/>
    <w:rsid w:val="00382661"/>
    <w:pPr>
      <w:numPr>
        <w:ilvl w:val="0"/>
        <w:numId w:val="7"/>
      </w:numPr>
    </w:pPr>
  </w:style>
  <w:style w:type="paragraph" w:styleId="ListBullet2">
    <w:name w:val="List Bullet 2"/>
    <w:aliases w:val="Bullet 2"/>
    <w:basedOn w:val="Normal"/>
    <w:link w:val="ListBullet2Char"/>
    <w:uiPriority w:val="3"/>
    <w:qFormat/>
    <w:rsid w:val="00382661"/>
    <w:pPr>
      <w:numPr>
        <w:ilvl w:val="1"/>
        <w:numId w:val="7"/>
      </w:numPr>
      <w:spacing w:before="60" w:after="60"/>
    </w:pPr>
    <w:rPr>
      <w:rFonts w:ascii="Public Sans Light" w:hAnsi="Public Sans Light"/>
    </w:rPr>
  </w:style>
  <w:style w:type="paragraph" w:styleId="ListBullet3">
    <w:name w:val="List Bullet 3"/>
    <w:aliases w:val="Bullet 3"/>
    <w:basedOn w:val="ListBullet4"/>
    <w:uiPriority w:val="3"/>
    <w:qFormat/>
    <w:rsid w:val="00382661"/>
    <w:pPr>
      <w:numPr>
        <w:ilvl w:val="2"/>
      </w:numPr>
    </w:pPr>
  </w:style>
  <w:style w:type="numbering" w:customStyle="1" w:styleId="DPEBullets">
    <w:name w:val="DPE Bullets"/>
    <w:uiPriority w:val="99"/>
    <w:rsid w:val="00382661"/>
    <w:pPr>
      <w:numPr>
        <w:numId w:val="6"/>
      </w:numPr>
    </w:pPr>
  </w:style>
  <w:style w:type="numbering" w:customStyle="1" w:styleId="DPELists">
    <w:name w:val="DPE Lists"/>
    <w:uiPriority w:val="99"/>
    <w:rsid w:val="00382661"/>
    <w:pPr>
      <w:numPr>
        <w:numId w:val="15"/>
      </w:numPr>
    </w:pPr>
  </w:style>
  <w:style w:type="paragraph" w:styleId="ListBullet4">
    <w:name w:val="List Bullet 4"/>
    <w:aliases w:val="Bullet 4"/>
    <w:basedOn w:val="ListBullet5"/>
    <w:uiPriority w:val="3"/>
    <w:unhideWhenUsed/>
    <w:rsid w:val="00382661"/>
    <w:pPr>
      <w:numPr>
        <w:ilvl w:val="3"/>
      </w:numPr>
    </w:pPr>
  </w:style>
  <w:style w:type="paragraph" w:styleId="ListBullet5">
    <w:name w:val="List Bullet 5"/>
    <w:aliases w:val="Bullet 5"/>
    <w:basedOn w:val="ListBullet"/>
    <w:uiPriority w:val="3"/>
    <w:unhideWhenUsed/>
    <w:rsid w:val="00382661"/>
    <w:pPr>
      <w:numPr>
        <w:ilvl w:val="4"/>
      </w:numPr>
    </w:pPr>
  </w:style>
  <w:style w:type="paragraph" w:styleId="List5">
    <w:name w:val="List 5"/>
    <w:basedOn w:val="Normal"/>
    <w:uiPriority w:val="3"/>
    <w:semiHidden/>
    <w:rsid w:val="00963070"/>
    <w:pPr>
      <w:spacing w:before="60" w:after="60"/>
      <w:contextualSpacing/>
    </w:pPr>
  </w:style>
  <w:style w:type="character" w:customStyle="1" w:styleId="HeaderTitleChar">
    <w:name w:val="Header Title Char"/>
    <w:basedOn w:val="DefaultParagraphFont"/>
    <w:link w:val="HeaderTitle"/>
    <w:uiPriority w:val="49"/>
    <w:rsid w:val="005415DF"/>
    <w:rPr>
      <w:rFonts w:eastAsiaTheme="majorEastAsia" w:cstheme="majorBidi"/>
      <w:color w:val="22272B" w:themeColor="text1"/>
      <w:spacing w:val="-10"/>
      <w:kern w:val="28"/>
      <w:sz w:val="32"/>
      <w:szCs w:val="80"/>
    </w:rPr>
  </w:style>
  <w:style w:type="paragraph" w:styleId="ListNumber2">
    <w:name w:val="List Number 2"/>
    <w:aliases w:val="List L2"/>
    <w:basedOn w:val="ListNumber3"/>
    <w:link w:val="ListNumber2Char"/>
    <w:uiPriority w:val="4"/>
    <w:qFormat/>
    <w:rsid w:val="00382661"/>
    <w:pPr>
      <w:numPr>
        <w:ilvl w:val="2"/>
      </w:numPr>
    </w:pPr>
  </w:style>
  <w:style w:type="paragraph" w:styleId="ListNumber3">
    <w:name w:val="List Number 3"/>
    <w:aliases w:val="List L3"/>
    <w:basedOn w:val="ListNumber4"/>
    <w:link w:val="ListNumber3Char"/>
    <w:uiPriority w:val="4"/>
    <w:qFormat/>
    <w:rsid w:val="00382661"/>
    <w:pPr>
      <w:numPr>
        <w:ilvl w:val="3"/>
      </w:numPr>
    </w:pPr>
  </w:style>
  <w:style w:type="paragraph" w:styleId="ListNumber4">
    <w:name w:val="List Number 4"/>
    <w:aliases w:val="List L4"/>
    <w:basedOn w:val="ListNumber5"/>
    <w:link w:val="ListNumber4Char"/>
    <w:uiPriority w:val="4"/>
    <w:rsid w:val="00382661"/>
    <w:pPr>
      <w:numPr>
        <w:ilvl w:val="4"/>
      </w:numPr>
    </w:pPr>
  </w:style>
  <w:style w:type="paragraph" w:styleId="ListNumber5">
    <w:name w:val="List Number 5"/>
    <w:aliases w:val="List L5"/>
    <w:basedOn w:val="ListNumber"/>
    <w:link w:val="ListNumber5Char"/>
    <w:uiPriority w:val="4"/>
    <w:rsid w:val="00382661"/>
    <w:pPr>
      <w:numPr>
        <w:ilvl w:val="5"/>
      </w:numPr>
    </w:pPr>
  </w:style>
  <w:style w:type="paragraph" w:styleId="ListNumber">
    <w:name w:val="List Number"/>
    <w:aliases w:val="List L1"/>
    <w:basedOn w:val="ListBullet2"/>
    <w:link w:val="ListNumberChar"/>
    <w:uiPriority w:val="4"/>
    <w:qFormat/>
    <w:rsid w:val="00382661"/>
    <w:pPr>
      <w:numPr>
        <w:numId w:val="5"/>
      </w:numPr>
    </w:pPr>
  </w:style>
  <w:style w:type="character" w:customStyle="1" w:styleId="Heading6Char">
    <w:name w:val="Heading 6 Char"/>
    <w:basedOn w:val="DefaultParagraphFont"/>
    <w:link w:val="Heading6"/>
    <w:uiPriority w:val="1"/>
    <w:rsid w:val="005D0354"/>
    <w:rPr>
      <w:rFonts w:asciiTheme="majorHAnsi" w:eastAsiaTheme="majorEastAsia" w:hAnsiTheme="majorHAnsi" w:cstheme="majorBidi"/>
      <w:color w:val="0012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rsid w:val="005D0354"/>
    <w:rPr>
      <w:rFonts w:asciiTheme="majorHAnsi" w:eastAsiaTheme="majorEastAsia" w:hAnsiTheme="majorHAnsi" w:cstheme="majorBidi"/>
      <w:i/>
      <w:iCs/>
      <w:color w:val="0012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rsid w:val="005D0354"/>
    <w:rPr>
      <w:rFonts w:asciiTheme="majorHAnsi" w:eastAsiaTheme="majorEastAsia" w:hAnsiTheme="majorHAnsi" w:cstheme="majorBidi"/>
      <w:color w:val="3F484F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rsid w:val="005D0354"/>
    <w:rPr>
      <w:rFonts w:asciiTheme="majorHAnsi" w:eastAsiaTheme="majorEastAsia" w:hAnsiTheme="majorHAnsi" w:cstheme="majorBidi"/>
      <w:i/>
      <w:iCs/>
      <w:color w:val="3F484F" w:themeColor="text1" w:themeTint="D8"/>
      <w:sz w:val="21"/>
      <w:szCs w:val="21"/>
    </w:rPr>
  </w:style>
  <w:style w:type="paragraph" w:styleId="IntenseQuote">
    <w:name w:val="Intense Quote"/>
    <w:basedOn w:val="Normal"/>
    <w:link w:val="IntenseQuoteChar"/>
    <w:rsid w:val="002626A1"/>
    <w:pPr>
      <w:pBdr>
        <w:top w:val="single" w:sz="4" w:space="10" w:color="002664" w:themeColor="accent1"/>
        <w:bottom w:val="single" w:sz="4" w:space="10" w:color="002664" w:themeColor="accent1"/>
      </w:pBdr>
      <w:spacing w:before="360" w:after="360"/>
      <w:ind w:left="567" w:right="567"/>
    </w:pPr>
    <w:rPr>
      <w:rFonts w:ascii="Public Sans ExtraLight" w:hAnsi="Public Sans ExtraLight"/>
      <w:iCs/>
      <w:color w:val="002664" w:themeColor="accent1"/>
      <w:sz w:val="28"/>
    </w:rPr>
  </w:style>
  <w:style w:type="character" w:customStyle="1" w:styleId="IntenseQuoteChar">
    <w:name w:val="Intense Quote Char"/>
    <w:basedOn w:val="DefaultParagraphFont"/>
    <w:link w:val="IntenseQuote"/>
    <w:rsid w:val="002626A1"/>
    <w:rPr>
      <w:rFonts w:ascii="Public Sans ExtraLight" w:hAnsi="Public Sans ExtraLight"/>
      <w:iCs/>
      <w:color w:val="002664" w:themeColor="accent1"/>
      <w:sz w:val="28"/>
    </w:rPr>
  </w:style>
  <w:style w:type="paragraph" w:customStyle="1" w:styleId="IntenseQuoteattribution">
    <w:name w:val="Intense Quote attribution"/>
    <w:basedOn w:val="IntenseQuote"/>
    <w:next w:val="Normal"/>
    <w:link w:val="IntenseQuoteattributionChar"/>
    <w:rsid w:val="002626A1"/>
    <w:rPr>
      <w:rFonts w:ascii="Public Sans Medium" w:hAnsi="Public Sans Medium"/>
      <w:sz w:val="22"/>
    </w:rPr>
  </w:style>
  <w:style w:type="character" w:customStyle="1" w:styleId="IntenseQuoteattributionChar">
    <w:name w:val="Intense Quote attribution Char"/>
    <w:basedOn w:val="IntenseQuoteChar"/>
    <w:link w:val="IntenseQuoteattribution"/>
    <w:rsid w:val="002626A1"/>
    <w:rPr>
      <w:rFonts w:ascii="Public Sans Medium" w:hAnsi="Public Sans Medium"/>
      <w:iCs/>
      <w:color w:val="002664" w:themeColor="accent1"/>
      <w:sz w:val="28"/>
    </w:rPr>
  </w:style>
  <w:style w:type="paragraph" w:customStyle="1" w:styleId="HeaderTitle2">
    <w:name w:val="Header Title 2"/>
    <w:basedOn w:val="HeaderTitle"/>
    <w:link w:val="HeaderTitle2Char"/>
    <w:rsid w:val="00F866E1"/>
    <w:pPr>
      <w:spacing w:before="120"/>
    </w:pPr>
    <w:rPr>
      <w:noProof/>
      <w:sz w:val="24"/>
    </w:rPr>
  </w:style>
  <w:style w:type="character" w:customStyle="1" w:styleId="HeaderTitle2Char">
    <w:name w:val="Header Title 2 Char"/>
    <w:basedOn w:val="HeaderTitleChar"/>
    <w:link w:val="HeaderTitle2"/>
    <w:rsid w:val="00F866E1"/>
    <w:rPr>
      <w:rFonts w:eastAsiaTheme="majorEastAsia" w:cstheme="majorBidi"/>
      <w:noProof/>
      <w:color w:val="22272B" w:themeColor="text1"/>
      <w:spacing w:val="-10"/>
      <w:kern w:val="28"/>
      <w:sz w:val="24"/>
      <w:szCs w:val="80"/>
    </w:rPr>
  </w:style>
  <w:style w:type="paragraph" w:customStyle="1" w:styleId="CalloutBody">
    <w:name w:val="Callout Body"/>
    <w:basedOn w:val="BodyText"/>
    <w:uiPriority w:val="22"/>
    <w:qFormat/>
    <w:rsid w:val="00B025E3"/>
    <w:pPr>
      <w:pBdr>
        <w:top w:val="single" w:sz="36" w:space="9" w:color="CBEDFD" w:themeColor="accent2"/>
        <w:left w:val="single" w:sz="36" w:space="9" w:color="CBEDFD" w:themeColor="accent2"/>
        <w:bottom w:val="single" w:sz="36" w:space="11" w:color="CBEDFD" w:themeColor="accent2"/>
        <w:right w:val="single" w:sz="36" w:space="9" w:color="CBEDFD" w:themeColor="accent2"/>
      </w:pBdr>
      <w:shd w:val="clear" w:color="auto" w:fill="CBEDFD" w:themeFill="accent2"/>
      <w:ind w:left="232" w:right="232"/>
    </w:pPr>
  </w:style>
  <w:style w:type="paragraph" w:customStyle="1" w:styleId="CalloutList1">
    <w:name w:val="Callout List 1"/>
    <w:basedOn w:val="CalloutBody"/>
    <w:uiPriority w:val="22"/>
    <w:qFormat/>
    <w:rsid w:val="00B025E3"/>
    <w:pPr>
      <w:numPr>
        <w:numId w:val="14"/>
      </w:numPr>
    </w:pPr>
  </w:style>
  <w:style w:type="paragraph" w:customStyle="1" w:styleId="CalloutBullet1">
    <w:name w:val="Callout Bullet 1"/>
    <w:basedOn w:val="CalloutList1"/>
    <w:uiPriority w:val="22"/>
    <w:qFormat/>
    <w:rsid w:val="00B025E3"/>
    <w:pPr>
      <w:numPr>
        <w:numId w:val="11"/>
      </w:numPr>
      <w:spacing w:before="60" w:after="60"/>
    </w:pPr>
  </w:style>
  <w:style w:type="paragraph" w:customStyle="1" w:styleId="CalloutBullet2">
    <w:name w:val="Callout Bullet 2"/>
    <w:basedOn w:val="CalloutBullet1"/>
    <w:uiPriority w:val="22"/>
    <w:qFormat/>
    <w:rsid w:val="00B025E3"/>
    <w:pPr>
      <w:numPr>
        <w:ilvl w:val="1"/>
      </w:numPr>
    </w:pPr>
  </w:style>
  <w:style w:type="paragraph" w:customStyle="1" w:styleId="CalloutBullet3">
    <w:name w:val="Callout Bullet 3"/>
    <w:basedOn w:val="CalloutBullet2"/>
    <w:uiPriority w:val="22"/>
    <w:qFormat/>
    <w:rsid w:val="00B025E3"/>
    <w:pPr>
      <w:numPr>
        <w:ilvl w:val="2"/>
      </w:numPr>
    </w:pPr>
  </w:style>
  <w:style w:type="numbering" w:customStyle="1" w:styleId="CalloutBullets">
    <w:name w:val="Callout Bullets"/>
    <w:uiPriority w:val="99"/>
    <w:rsid w:val="00B025E3"/>
    <w:pPr>
      <w:numPr>
        <w:numId w:val="12"/>
      </w:numPr>
    </w:pPr>
  </w:style>
  <w:style w:type="paragraph" w:customStyle="1" w:styleId="CalloutHeading">
    <w:name w:val="Callout Heading"/>
    <w:basedOn w:val="Normal"/>
    <w:uiPriority w:val="22"/>
    <w:qFormat/>
    <w:rsid w:val="00B025E3"/>
    <w:pPr>
      <w:pBdr>
        <w:top w:val="single" w:sz="36" w:space="9" w:color="CBEDFD" w:themeColor="accent2"/>
        <w:left w:val="single" w:sz="36" w:space="9" w:color="CBEDFD" w:themeColor="accent2"/>
        <w:bottom w:val="single" w:sz="36" w:space="11" w:color="CBEDFD" w:themeColor="accent2"/>
        <w:right w:val="single" w:sz="36" w:space="9" w:color="CBEDFD" w:themeColor="accent2"/>
      </w:pBdr>
      <w:shd w:val="clear" w:color="auto" w:fill="CBEDFD" w:themeFill="accent2"/>
      <w:spacing w:before="0" w:line="240" w:lineRule="auto"/>
      <w:ind w:left="232" w:right="232"/>
    </w:pPr>
    <w:rPr>
      <w:rFonts w:asciiTheme="majorHAnsi" w:eastAsiaTheme="minorHAnsi" w:hAnsiTheme="majorHAnsi" w:cstheme="minorBidi"/>
      <w:color w:val="002664" w:themeColor="accent1"/>
      <w:sz w:val="26"/>
    </w:rPr>
  </w:style>
  <w:style w:type="paragraph" w:customStyle="1" w:styleId="CalloutHeading2">
    <w:name w:val="Callout Heading 2"/>
    <w:basedOn w:val="CalloutHeading"/>
    <w:next w:val="CalloutBody"/>
    <w:uiPriority w:val="22"/>
    <w:qFormat/>
    <w:rsid w:val="00B025E3"/>
    <w:rPr>
      <w:sz w:val="22"/>
    </w:rPr>
  </w:style>
  <w:style w:type="paragraph" w:customStyle="1" w:styleId="CalloutList2">
    <w:name w:val="Callout List 2"/>
    <w:basedOn w:val="CalloutList1"/>
    <w:uiPriority w:val="22"/>
    <w:qFormat/>
    <w:rsid w:val="00B025E3"/>
    <w:pPr>
      <w:numPr>
        <w:ilvl w:val="1"/>
      </w:numPr>
    </w:pPr>
  </w:style>
  <w:style w:type="paragraph" w:customStyle="1" w:styleId="CalloutList3">
    <w:name w:val="Callout List 3"/>
    <w:basedOn w:val="CalloutList2"/>
    <w:uiPriority w:val="22"/>
    <w:qFormat/>
    <w:rsid w:val="00B025E3"/>
    <w:pPr>
      <w:numPr>
        <w:ilvl w:val="2"/>
      </w:numPr>
    </w:pPr>
  </w:style>
  <w:style w:type="character" w:customStyle="1" w:styleId="ListBullet2Char">
    <w:name w:val="List Bullet 2 Char"/>
    <w:aliases w:val="Bullet 2 Char"/>
    <w:basedOn w:val="DefaultParagraphFont"/>
    <w:link w:val="ListBullet2"/>
    <w:uiPriority w:val="3"/>
    <w:rsid w:val="00382661"/>
    <w:rPr>
      <w:rFonts w:ascii="Public Sans Light" w:hAnsi="Public Sans Light"/>
    </w:rPr>
  </w:style>
  <w:style w:type="character" w:customStyle="1" w:styleId="ListNumber5Char">
    <w:name w:val="List Number 5 Char"/>
    <w:aliases w:val="List L5 Char"/>
    <w:basedOn w:val="DefaultParagraphFont"/>
    <w:link w:val="ListNumber5"/>
    <w:uiPriority w:val="4"/>
    <w:rsid w:val="00382661"/>
    <w:rPr>
      <w:rFonts w:ascii="Public Sans Light" w:hAnsi="Public Sans Light"/>
    </w:rPr>
  </w:style>
  <w:style w:type="character" w:customStyle="1" w:styleId="ListNumber4Char">
    <w:name w:val="List Number 4 Char"/>
    <w:aliases w:val="List L4 Char"/>
    <w:basedOn w:val="ListNumber5Char"/>
    <w:link w:val="ListNumber4"/>
    <w:uiPriority w:val="4"/>
    <w:rsid w:val="00382661"/>
    <w:rPr>
      <w:rFonts w:ascii="Public Sans Light" w:hAnsi="Public Sans Light"/>
    </w:rPr>
  </w:style>
  <w:style w:type="character" w:customStyle="1" w:styleId="ListNumber3Char">
    <w:name w:val="List Number 3 Char"/>
    <w:aliases w:val="List L3 Char"/>
    <w:basedOn w:val="ListNumber4Char"/>
    <w:link w:val="ListNumber3"/>
    <w:uiPriority w:val="4"/>
    <w:rsid w:val="00382661"/>
    <w:rPr>
      <w:rFonts w:ascii="Public Sans Light" w:hAnsi="Public Sans Light"/>
    </w:rPr>
  </w:style>
  <w:style w:type="character" w:customStyle="1" w:styleId="ListNumber2Char">
    <w:name w:val="List Number 2 Char"/>
    <w:aliases w:val="List L2 Char"/>
    <w:basedOn w:val="ListNumber3Char"/>
    <w:link w:val="ListNumber2"/>
    <w:uiPriority w:val="4"/>
    <w:rsid w:val="00382661"/>
    <w:rPr>
      <w:rFonts w:ascii="Public Sans Light" w:hAnsi="Public Sans Light"/>
    </w:rPr>
  </w:style>
  <w:style w:type="character" w:customStyle="1" w:styleId="ListBulletChar">
    <w:name w:val="List Bullet Char"/>
    <w:aliases w:val="Bullet 1 Char"/>
    <w:basedOn w:val="ListNumber2Char"/>
    <w:link w:val="ListBullet"/>
    <w:uiPriority w:val="3"/>
    <w:rsid w:val="00382661"/>
    <w:rPr>
      <w:rFonts w:ascii="Public Sans Light" w:hAnsi="Public Sans Light"/>
    </w:rPr>
  </w:style>
  <w:style w:type="paragraph" w:styleId="ListContinue2">
    <w:name w:val="List Continue 2"/>
    <w:basedOn w:val="Normal"/>
    <w:uiPriority w:val="3"/>
    <w:rsid w:val="00382661"/>
    <w:pPr>
      <w:spacing w:before="60" w:after="60"/>
      <w:ind w:left="907"/>
    </w:pPr>
    <w:rPr>
      <w:rFonts w:ascii="Public Sans Light" w:hAnsi="Public Sans Light"/>
    </w:rPr>
  </w:style>
  <w:style w:type="paragraph" w:styleId="ListContinue3">
    <w:name w:val="List Continue 3"/>
    <w:basedOn w:val="Normal"/>
    <w:uiPriority w:val="3"/>
    <w:rsid w:val="00382661"/>
    <w:pPr>
      <w:spacing w:before="60" w:after="60"/>
      <w:ind w:left="1191"/>
    </w:pPr>
    <w:rPr>
      <w:rFonts w:ascii="Public Sans Light" w:hAnsi="Public Sans Light"/>
    </w:rPr>
  </w:style>
  <w:style w:type="paragraph" w:styleId="ListContinue4">
    <w:name w:val="List Continue 4"/>
    <w:basedOn w:val="Normal"/>
    <w:uiPriority w:val="3"/>
    <w:rsid w:val="00382661"/>
    <w:pPr>
      <w:spacing w:before="60" w:after="60"/>
      <w:ind w:left="1474"/>
    </w:pPr>
    <w:rPr>
      <w:rFonts w:ascii="Public Sans Light" w:hAnsi="Public Sans Light"/>
    </w:rPr>
  </w:style>
  <w:style w:type="paragraph" w:styleId="ListContinue5">
    <w:name w:val="List Continue 5"/>
    <w:basedOn w:val="Normal"/>
    <w:uiPriority w:val="3"/>
    <w:rsid w:val="00382661"/>
    <w:pPr>
      <w:spacing w:before="60" w:after="60"/>
      <w:ind w:left="1758"/>
    </w:pPr>
    <w:rPr>
      <w:rFonts w:ascii="Public Sans Light" w:hAnsi="Public Sans Light"/>
    </w:rPr>
  </w:style>
  <w:style w:type="paragraph" w:styleId="ListContinue">
    <w:name w:val="List Continue"/>
    <w:aliases w:val="List Continue 1"/>
    <w:basedOn w:val="Normal"/>
    <w:uiPriority w:val="3"/>
    <w:rsid w:val="00382661"/>
    <w:pPr>
      <w:spacing w:before="60" w:after="60"/>
      <w:ind w:left="624"/>
    </w:pPr>
    <w:rPr>
      <w:rFonts w:ascii="Public Sans Light" w:hAnsi="Public Sans Light"/>
    </w:rPr>
  </w:style>
  <w:style w:type="character" w:customStyle="1" w:styleId="ListNumberChar">
    <w:name w:val="List Number Char"/>
    <w:aliases w:val="List L1 Char"/>
    <w:basedOn w:val="ListBullet2Char"/>
    <w:link w:val="ListNumber"/>
    <w:uiPriority w:val="4"/>
    <w:rsid w:val="00382661"/>
    <w:rPr>
      <w:rFonts w:ascii="Public Sans Light" w:hAnsi="Public Sans Light"/>
    </w:rPr>
  </w:style>
  <w:style w:type="paragraph" w:customStyle="1" w:styleId="TableBullet">
    <w:name w:val="Table Bullet"/>
    <w:basedOn w:val="ListBullet"/>
    <w:link w:val="TableBulletChar"/>
    <w:uiPriority w:val="3"/>
    <w:qFormat/>
    <w:rsid w:val="00382661"/>
    <w:pPr>
      <w:ind w:left="227" w:hanging="227"/>
    </w:pPr>
    <w:rPr>
      <w:sz w:val="20"/>
    </w:rPr>
  </w:style>
  <w:style w:type="character" w:customStyle="1" w:styleId="TableBulletChar">
    <w:name w:val="Table Bullet Char"/>
    <w:basedOn w:val="ListBulletChar"/>
    <w:link w:val="TableBullet"/>
    <w:uiPriority w:val="3"/>
    <w:rsid w:val="00382661"/>
    <w:rPr>
      <w:rFonts w:ascii="Public Sans Light" w:hAnsi="Public Sans Light"/>
      <w:sz w:val="20"/>
    </w:rPr>
  </w:style>
  <w:style w:type="paragraph" w:customStyle="1" w:styleId="zzdummystyledonotuse">
    <w:name w:val="zz_dummy style_do not use"/>
    <w:basedOn w:val="BodyText"/>
    <w:link w:val="zzdummystyledonotuseChar"/>
    <w:uiPriority w:val="99"/>
    <w:rsid w:val="00382661"/>
  </w:style>
  <w:style w:type="character" w:customStyle="1" w:styleId="zzdummystyledonotuseChar">
    <w:name w:val="zz_dummy style_do not use Char"/>
    <w:basedOn w:val="BodyTextChar"/>
    <w:link w:val="zzdummystyledonotuse"/>
    <w:uiPriority w:val="99"/>
    <w:rsid w:val="00382661"/>
    <w:rPr>
      <w:rFonts w:ascii="Public Sans Light" w:hAnsi="Public Sans Light"/>
    </w:rPr>
  </w:style>
  <w:style w:type="character" w:styleId="CommentReference">
    <w:name w:val="annotation reference"/>
    <w:basedOn w:val="DefaultParagraphFont"/>
    <w:semiHidden/>
    <w:unhideWhenUsed/>
    <w:rsid w:val="006E5B6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E5B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E5B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5B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5B66"/>
    <w:rPr>
      <w:b/>
      <w:bCs/>
      <w:sz w:val="20"/>
      <w:szCs w:val="20"/>
    </w:rPr>
  </w:style>
  <w:style w:type="paragraph" w:styleId="Revision">
    <w:name w:val="Revision"/>
    <w:hidden/>
    <w:semiHidden/>
    <w:rsid w:val="006E5B66"/>
    <w:pPr>
      <w:spacing w:before="0" w:after="0"/>
    </w:pPr>
  </w:style>
  <w:style w:type="character" w:styleId="Mention">
    <w:name w:val="Mention"/>
    <w:basedOn w:val="DefaultParagraphFont"/>
    <w:uiPriority w:val="99"/>
    <w:unhideWhenUsed/>
    <w:rsid w:val="004D3E9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5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https://www.cemeteries.nsw.gov.au/industry-regulation/interment-industry-scheme" TargetMode="External"/><Relationship Id="rId17" Type="http://schemas.openxmlformats.org/officeDocument/2006/relationships/hyperlink" Target="https://www.cemeteries.nsw.gov.au/sites/default/files/2024-06/why-have-an-interment-services-levy-with-images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emeteries.nsw.gov.au/sites/default/files/2023-12/guide-to-licence-conditions-c-pricing-transparency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righm02\OneDrive%20-%20DPIE\CCNSW%20-%20January%202024\Maintenance\Maintenance%20Guide%20-%20Licence%20Condition%20B\Maintenance%20Guide%20-%20Example%20Signage%20v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9EF4E683F384C77A24E46267F261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407C5-2252-4080-A20B-B69502ADEC87}"/>
      </w:docPartPr>
      <w:docPartBody>
        <w:p w:rsidR="00D501DA" w:rsidRDefault="008B7889">
          <w:pPr>
            <w:pStyle w:val="F9EF4E683F384C77A24E46267F261FA4"/>
          </w:pPr>
          <w:r w:rsidRPr="0040683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altName w:val="Cambria"/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eckless Neue">
    <w:altName w:val="Calibri"/>
    <w:charset w:val="00"/>
    <w:family w:val="auto"/>
    <w:pitch w:val="variable"/>
    <w:sig w:usb0="00000007" w:usb1="00000000" w:usb2="00000000" w:usb3="00000000" w:csb0="00000093" w:csb1="00000000"/>
  </w:font>
  <w:font w:name="Public Sans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ArialMT">
    <w:altName w:val="Arial"/>
    <w:panose1 w:val="00000000000000000000"/>
    <w:charset w:val="00"/>
    <w:family w:val="roman"/>
    <w:notTrueType/>
    <w:pitch w:val="default"/>
  </w:font>
  <w:font w:name="Public Sans Medium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Public Sans SemiBold">
    <w:altName w:val="Calibri"/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ublic Sans ExtraLight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889"/>
    <w:rsid w:val="000D792C"/>
    <w:rsid w:val="00105B01"/>
    <w:rsid w:val="00187193"/>
    <w:rsid w:val="00232C85"/>
    <w:rsid w:val="00397ED9"/>
    <w:rsid w:val="003A0F1D"/>
    <w:rsid w:val="00430F98"/>
    <w:rsid w:val="004538DD"/>
    <w:rsid w:val="006353A2"/>
    <w:rsid w:val="0088685F"/>
    <w:rsid w:val="008B7889"/>
    <w:rsid w:val="00A306FD"/>
    <w:rsid w:val="00C84345"/>
    <w:rsid w:val="00CC0CC6"/>
    <w:rsid w:val="00CE1C62"/>
    <w:rsid w:val="00D501DA"/>
    <w:rsid w:val="00E9152C"/>
    <w:rsid w:val="00EF255C"/>
    <w:rsid w:val="00EF6AC7"/>
    <w:rsid w:val="00FA75CB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F9EF4E683F384C77A24E46267F261FA4">
    <w:name w:val="F9EF4E683F384C77A24E46267F261F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SWG Corporate">
      <a:dk1>
        <a:srgbClr val="22272B"/>
      </a:dk1>
      <a:lt1>
        <a:srgbClr val="FFFFFF"/>
      </a:lt1>
      <a:dk2>
        <a:srgbClr val="D7153A"/>
      </a:dk2>
      <a:lt2>
        <a:srgbClr val="002664"/>
      </a:lt2>
      <a:accent1>
        <a:srgbClr val="002664"/>
      </a:accent1>
      <a:accent2>
        <a:srgbClr val="CBEDFD"/>
      </a:accent2>
      <a:accent3>
        <a:srgbClr val="146CFD"/>
      </a:accent3>
      <a:accent4>
        <a:srgbClr val="8CE0FF"/>
      </a:accent4>
      <a:accent5>
        <a:srgbClr val="495054"/>
      </a:accent5>
      <a:accent6>
        <a:srgbClr val="FFB8C1"/>
      </a:accent6>
      <a:hlink>
        <a:srgbClr val="22272B"/>
      </a:hlink>
      <a:folHlink>
        <a:srgbClr val="22272B"/>
      </a:folHlink>
    </a:clrScheme>
    <a:fontScheme name="NSW Government">
      <a:majorFont>
        <a:latin typeface="Public Sans"/>
        <a:ea typeface=""/>
        <a:cs typeface=""/>
      </a:majorFont>
      <a:minorFont>
        <a:latin typeface="Public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dpe.nsw.gov.au</CompanyEmail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5f1930-19d8-4e0c-8295-56da7cfca5cc">
      <Terms xmlns="http://schemas.microsoft.com/office/infopath/2007/PartnerControls"/>
    </lcf76f155ced4ddcb4097134ff3c332f>
    <TaxCatchAll xmlns="0dcadc63-629f-4c0c-a327-0f7eceea4b3e" xsi:nil="true"/>
    <SharedWithUsers xmlns="0dcadc63-629f-4c0c-a327-0f7eceea4b3e">
      <UserInfo>
        <DisplayName>Tracy Pendergast</DisplayName>
        <AccountId>87</AccountId>
        <AccountType/>
      </UserInfo>
      <UserInfo>
        <DisplayName>Troy Hogarth</DisplayName>
        <AccountId>410</AccountId>
        <AccountType/>
      </UserInfo>
      <UserInfo>
        <DisplayName>Fiona Lansdown</DisplayName>
        <AccountId>19</AccountId>
        <AccountType/>
      </UserInfo>
      <UserInfo>
        <DisplayName>Suzie Hatherly</DisplayName>
        <AccountId>589</AccountId>
        <AccountType/>
      </UserInfo>
      <UserInfo>
        <DisplayName>Jennifer Hickey</DisplayName>
        <AccountId>21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A907653CCEC41A2E8CE23A0E39136" ma:contentTypeVersion="18" ma:contentTypeDescription="Create a new document." ma:contentTypeScope="" ma:versionID="d42331b102dd3cf3d7a7f020ddff718d">
  <xsd:schema xmlns:xsd="http://www.w3.org/2001/XMLSchema" xmlns:xs="http://www.w3.org/2001/XMLSchema" xmlns:p="http://schemas.microsoft.com/office/2006/metadata/properties" xmlns:ns2="065f1930-19d8-4e0c-8295-56da7cfca5cc" xmlns:ns3="0dcadc63-629f-4c0c-a327-0f7eceea4b3e" targetNamespace="http://schemas.microsoft.com/office/2006/metadata/properties" ma:root="true" ma:fieldsID="3a86a9d95cd2f3eb0ff3ed256bec9a5b" ns2:_="" ns3:_="">
    <xsd:import namespace="065f1930-19d8-4e0c-8295-56da7cfca5cc"/>
    <xsd:import namespace="0dcadc63-629f-4c0c-a327-0f7eceea4b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f1930-19d8-4e0c-8295-56da7cfca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44c108-d34f-4c01-85d9-27842d740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adc63-629f-4c0c-a327-0f7eceea4b3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528ed2-3447-49a1-be26-e55ae7160c0a}" ma:internalName="TaxCatchAll" ma:showField="CatchAllData" ma:web="0dcadc63-629f-4c0c-a327-0f7eceea4b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A8268F-BE89-4032-B978-A62E27A91CF4}">
  <ds:schemaRefs>
    <ds:schemaRef ds:uri="http://schemas.microsoft.com/office/2006/metadata/properties"/>
    <ds:schemaRef ds:uri="http://schemas.microsoft.com/office/infopath/2007/PartnerControls"/>
    <ds:schemaRef ds:uri="065f1930-19d8-4e0c-8295-56da7cfca5cc"/>
    <ds:schemaRef ds:uri="0dcadc63-629f-4c0c-a327-0f7eceea4b3e"/>
  </ds:schemaRefs>
</ds:datastoreItem>
</file>

<file path=customXml/itemProps3.xml><?xml version="1.0" encoding="utf-8"?>
<ds:datastoreItem xmlns:ds="http://schemas.openxmlformats.org/officeDocument/2006/customXml" ds:itemID="{23BCE9C4-7629-4DD2-B498-E3FB4ACAD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5f1930-19d8-4e0c-8295-56da7cfca5cc"/>
    <ds:schemaRef ds:uri="0dcadc63-629f-4c0c-a327-0f7eceea4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EF0DD1-44FC-4D4D-9782-EACE23B0F58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E0DEDF3-E9E6-495D-9130-C8D40409ED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Maintenance Guide - Example Signage v2.dotx</Template>
  <TotalTime>0</TotalTime>
  <Pages>5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Operator and Funeral Director Checklist</vt:lpstr>
    </vt:vector>
  </TitlesOfParts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Operator and Funeral Director Checklist</dc:title>
  <dc:subject/>
  <dc:creator>Cemeteries &amp; Crematoria NSW</dc:creator>
  <cp:keywords/>
  <cp:lastPrinted>2021-11-28T14:27:00Z</cp:lastPrinted>
  <dcterms:created xsi:type="dcterms:W3CDTF">2024-07-23T00:25:00Z</dcterms:created>
  <dcterms:modified xsi:type="dcterms:W3CDTF">2024-07-24T05:19:00Z</dcterms:modified>
  <cp:category>PUB 24/143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0x010100A4BA907653CCEC41A2E8CE23A0E39136</vt:lpwstr>
  </property>
  <property fmtid="{D5CDD505-2E9C-101B-9397-08002B2CF9AE}" pid="3" name="MediaServiceImageTags">
    <vt:lpwstr/>
  </property>
</Properties>
</file>